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8DDE" w14:textId="4B9B73B8" w:rsidR="00234884" w:rsidRDefault="003A2810" w:rsidP="00206B94">
      <w:pPr>
        <w:tabs>
          <w:tab w:val="left" w:pos="7560"/>
        </w:tabs>
        <w:spacing w:line="200" w:lineRule="exact"/>
        <w:jc w:val="left"/>
        <w:rPr>
          <w:rFonts w:cs="Arial"/>
          <w:bCs/>
          <w:color w:val="000000"/>
          <w:sz w:val="18"/>
          <w:szCs w:val="18"/>
          <w:lang w:val="de-AT" w:eastAsia="de-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FD0FDB" wp14:editId="19A8CA01">
            <wp:simplePos x="0" y="0"/>
            <wp:positionH relativeFrom="margin">
              <wp:align>right</wp:align>
            </wp:positionH>
            <wp:positionV relativeFrom="paragraph">
              <wp:posOffset>-215265</wp:posOffset>
            </wp:positionV>
            <wp:extent cx="1906270" cy="551180"/>
            <wp:effectExtent l="0" t="0" r="0" b="1270"/>
            <wp:wrapNone/>
            <wp:docPr id="3" name="Grafik 1" descr="C:\Users\gerald.stoegmueller\AppData\Local\Microsoft\Windows\Temporary Internet Files\Content.Word\lk_fml_4c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gerald.stoegmueller\AppData\Local\Microsoft\Windows\Temporary Internet Files\Content.Word\lk_fml_4cK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796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F39A84B" wp14:editId="4A981F03">
                <wp:simplePos x="0" y="0"/>
                <wp:positionH relativeFrom="page">
                  <wp:posOffset>604520</wp:posOffset>
                </wp:positionH>
                <wp:positionV relativeFrom="page">
                  <wp:posOffset>463550</wp:posOffset>
                </wp:positionV>
                <wp:extent cx="4114800" cy="838200"/>
                <wp:effectExtent l="0" t="0" r="0" b="0"/>
                <wp:wrapTight wrapText="bothSides">
                  <wp:wrapPolygon edited="0">
                    <wp:start x="0" y="0"/>
                    <wp:lineTo x="0" y="21109"/>
                    <wp:lineTo x="21500" y="21109"/>
                    <wp:lineTo x="21500" y="0"/>
                    <wp:lineTo x="0" y="0"/>
                  </wp:wrapPolygon>
                </wp:wrapTight>
                <wp:docPr id="1669259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FD70B" w14:textId="77777777" w:rsidR="002937BA" w:rsidRDefault="00BA183C" w:rsidP="009261AE">
                            <w:pPr>
                              <w:pStyle w:val="Titelberschrif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4132DC">
                              <w:rPr>
                                <w:rFonts w:ascii="Arial" w:hAnsi="Arial" w:cs="Arial"/>
                                <w:smallCaps/>
                                <w:sz w:val="46"/>
                                <w:szCs w:val="46"/>
                              </w:rPr>
                              <w:t>Untersuchungsauftrag</w:t>
                            </w:r>
                            <w:r w:rsidR="002D25CF" w:rsidRPr="00D05F6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25CF" w:rsidRPr="00D05F6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br/>
                            </w:r>
                            <w:r w:rsidR="00D05F66" w:rsidRPr="005739C0"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  <w:t xml:space="preserve">für </w:t>
                            </w:r>
                            <w:r w:rsidR="002937BA"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  <w:t>Grund- und Kraftfutter an</w:t>
                            </w:r>
                          </w:p>
                          <w:p w14:paraId="4351BBCD" w14:textId="19E93C5C" w:rsidR="005C72B0" w:rsidRPr="00F314BD" w:rsidRDefault="003A2810" w:rsidP="009261AE">
                            <w:pPr>
                              <w:pStyle w:val="Titelberschrift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30"/>
                                <w:szCs w:val="30"/>
                              </w:rPr>
                              <w:t>PFERDE</w:t>
                            </w:r>
                            <w:r w:rsidR="005739C0" w:rsidRPr="005739C0">
                              <w:rPr>
                                <w:rFonts w:ascii="Arial" w:hAnsi="Arial" w:cs="Arial"/>
                                <w:b/>
                                <w:color w:val="auto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9A8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6pt;margin-top:36.5pt;width:324pt;height:6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" filled="f" stroked="f">
                <v:textbox inset="0,0,0,0">
                  <w:txbxContent>
                    <w:p w14:paraId="317FD70B" w14:textId="77777777" w:rsidR="002937BA" w:rsidRDefault="00BA183C" w:rsidP="009261AE">
                      <w:pPr>
                        <w:pStyle w:val="Titelberschrift"/>
                        <w:jc w:val="center"/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</w:pPr>
                      <w:r w:rsidRPr="004132DC">
                        <w:rPr>
                          <w:rFonts w:ascii="Arial" w:hAnsi="Arial" w:cs="Arial"/>
                          <w:smallCaps/>
                          <w:sz w:val="46"/>
                          <w:szCs w:val="46"/>
                        </w:rPr>
                        <w:t>Untersuchungsauftrag</w:t>
                      </w:r>
                      <w:r w:rsidR="002D25CF" w:rsidRPr="00D05F6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2D25CF" w:rsidRPr="00D05F66">
                        <w:rPr>
                          <w:rFonts w:ascii="Arial" w:hAnsi="Arial" w:cs="Arial"/>
                          <w:sz w:val="36"/>
                          <w:szCs w:val="36"/>
                        </w:rPr>
                        <w:br/>
                      </w:r>
                      <w:r w:rsidR="00D05F66" w:rsidRPr="005739C0"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  <w:t xml:space="preserve">für </w:t>
                      </w:r>
                      <w:r w:rsidR="002937BA"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  <w:t>Grund- und Kraftfutter an</w:t>
                      </w:r>
                    </w:p>
                    <w:p w14:paraId="4351BBCD" w14:textId="19E93C5C" w:rsidR="005C72B0" w:rsidRPr="00F314BD" w:rsidRDefault="003A2810" w:rsidP="009261AE">
                      <w:pPr>
                        <w:pStyle w:val="Titelberschrift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30"/>
                          <w:szCs w:val="30"/>
                        </w:rPr>
                        <w:t>PFERDE</w:t>
                      </w:r>
                      <w:r w:rsidR="005739C0" w:rsidRPr="005739C0">
                        <w:rPr>
                          <w:rFonts w:ascii="Arial" w:hAnsi="Arial" w:cs="Arial"/>
                          <w:b/>
                          <w:color w:val="auto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5319529E" w14:textId="5C661B23" w:rsidR="00206B94" w:rsidRPr="00206B94" w:rsidRDefault="00206B94" w:rsidP="00206B94">
      <w:pPr>
        <w:tabs>
          <w:tab w:val="left" w:pos="7560"/>
        </w:tabs>
        <w:spacing w:line="240" w:lineRule="auto"/>
        <w:jc w:val="left"/>
        <w:rPr>
          <w:rFonts w:cs="Arial"/>
          <w:bCs/>
          <w:color w:val="000000"/>
          <w:sz w:val="20"/>
          <w:szCs w:val="20"/>
          <w:lang w:val="de-AT" w:eastAsia="de-AT"/>
        </w:rPr>
      </w:pPr>
    </w:p>
    <w:p w14:paraId="0D83507E" w14:textId="542BE42E" w:rsidR="008A64CC" w:rsidRDefault="003A2810" w:rsidP="00206B94">
      <w:pPr>
        <w:rPr>
          <w:rFonts w:cs="Arial"/>
          <w:bCs/>
          <w:color w:val="000000"/>
          <w:sz w:val="18"/>
          <w:szCs w:val="18"/>
          <w:lang w:val="de-AT" w:eastAsia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FA28D4" wp14:editId="32DDAA14">
                <wp:simplePos x="0" y="0"/>
                <wp:positionH relativeFrom="margin">
                  <wp:align>right</wp:align>
                </wp:positionH>
                <wp:positionV relativeFrom="page">
                  <wp:posOffset>1073785</wp:posOffset>
                </wp:positionV>
                <wp:extent cx="1722120" cy="492760"/>
                <wp:effectExtent l="0" t="0" r="1143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8519D" w14:textId="77777777" w:rsidR="005C72B0" w:rsidRDefault="005C72B0" w:rsidP="005E5210">
                            <w:pPr>
                              <w:pStyle w:val="Adressblock"/>
                              <w:ind w:left="284" w:firstLine="284"/>
                              <w:jc w:val="left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Gewerbepark Haag 3</w:t>
                            </w:r>
                          </w:p>
                          <w:p w14:paraId="5EFFB299" w14:textId="77777777" w:rsidR="005C72B0" w:rsidRDefault="005C72B0" w:rsidP="005E5210">
                            <w:pPr>
                              <w:pStyle w:val="Adressblock"/>
                              <w:ind w:left="284" w:firstLine="284"/>
                              <w:jc w:val="left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3250 Wieselburg-Land</w:t>
                            </w:r>
                          </w:p>
                          <w:p w14:paraId="12738B20" w14:textId="77777777" w:rsidR="005C72B0" w:rsidRDefault="00036BA1" w:rsidP="005E5210">
                            <w:pPr>
                              <w:pStyle w:val="Adressblock"/>
                              <w:ind w:left="284" w:firstLine="284"/>
                              <w:jc w:val="left"/>
                              <w:rPr>
                                <w:szCs w:val="16"/>
                              </w:rPr>
                            </w:pPr>
                            <w:hyperlink r:id="rId9" w:history="1">
                              <w:r w:rsidR="005C72B0" w:rsidRPr="00185E1A">
                                <w:rPr>
                                  <w:rStyle w:val="Hyperlink"/>
                                  <w:color w:val="auto"/>
                                  <w:szCs w:val="16"/>
                                  <w:u w:val="none"/>
                                </w:rPr>
                                <w:t>www.futtermittellabor.at</w:t>
                              </w:r>
                            </w:hyperlink>
                            <w:r w:rsidR="005C72B0"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14:paraId="75AD018B" w14:textId="77777777" w:rsidR="005C72B0" w:rsidRDefault="005C72B0" w:rsidP="005E5210">
                            <w:pPr>
                              <w:pStyle w:val="Adressblock"/>
                              <w:ind w:left="284" w:firstLine="284"/>
                              <w:jc w:val="left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futtermittellabor@lk-noe.at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28D4" id="Text Box 3" o:spid="_x0000_s1027" type="#_x0000_t202" style="position:absolute;left:0;text-align:left;margin-left:84.4pt;margin-top:84.55pt;width:135.6pt;height:38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" filled="f" stroked="f">
                <v:textbox inset="0,0,0,0">
                  <w:txbxContent>
                    <w:p w14:paraId="2B18519D" w14:textId="77777777" w:rsidR="005C72B0" w:rsidRDefault="005C72B0" w:rsidP="005E5210">
                      <w:pPr>
                        <w:pStyle w:val="Adressblock"/>
                        <w:ind w:left="284" w:firstLine="284"/>
                        <w:jc w:val="left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Gewerbepark Haag 3</w:t>
                      </w:r>
                    </w:p>
                    <w:p w14:paraId="5EFFB299" w14:textId="77777777" w:rsidR="005C72B0" w:rsidRDefault="005C72B0" w:rsidP="005E5210">
                      <w:pPr>
                        <w:pStyle w:val="Adressblock"/>
                        <w:ind w:left="284" w:firstLine="284"/>
                        <w:jc w:val="left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3250 Wieselburg-Land</w:t>
                      </w:r>
                    </w:p>
                    <w:p w14:paraId="12738B20" w14:textId="77777777" w:rsidR="005C72B0" w:rsidRDefault="00036BA1" w:rsidP="005E5210">
                      <w:pPr>
                        <w:pStyle w:val="Adressblock"/>
                        <w:ind w:left="284" w:firstLine="284"/>
                        <w:jc w:val="left"/>
                        <w:rPr>
                          <w:szCs w:val="16"/>
                        </w:rPr>
                      </w:pPr>
                      <w:hyperlink r:id="rId10" w:history="1">
                        <w:r w:rsidR="005C72B0" w:rsidRPr="00185E1A">
                          <w:rPr>
                            <w:rStyle w:val="Hyperlink"/>
                            <w:color w:val="auto"/>
                            <w:szCs w:val="16"/>
                            <w:u w:val="none"/>
                          </w:rPr>
                          <w:t>www.futtermittellabor.at</w:t>
                        </w:r>
                      </w:hyperlink>
                      <w:r w:rsidR="005C72B0">
                        <w:rPr>
                          <w:szCs w:val="16"/>
                        </w:rPr>
                        <w:t xml:space="preserve"> </w:t>
                      </w:r>
                    </w:p>
                    <w:p w14:paraId="75AD018B" w14:textId="77777777" w:rsidR="005C72B0" w:rsidRDefault="005C72B0" w:rsidP="005E5210">
                      <w:pPr>
                        <w:pStyle w:val="Adressblock"/>
                        <w:ind w:left="284" w:firstLine="284"/>
                        <w:jc w:val="left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futtermittellabor@lk-noe.at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9C42EC" w14:textId="77777777" w:rsidR="003A2810" w:rsidRDefault="003A2810" w:rsidP="00206B94">
      <w:pPr>
        <w:rPr>
          <w:rFonts w:cs="Arial"/>
          <w:bCs/>
          <w:color w:val="000000"/>
          <w:sz w:val="18"/>
          <w:szCs w:val="18"/>
          <w:lang w:val="de-AT" w:eastAsia="de-AT"/>
        </w:rPr>
      </w:pPr>
    </w:p>
    <w:p w14:paraId="514930F0" w14:textId="77777777" w:rsidR="003A2810" w:rsidRDefault="003A2810" w:rsidP="00206B94">
      <w:pPr>
        <w:rPr>
          <w:rFonts w:cs="Arial"/>
          <w:bCs/>
          <w:color w:val="000000"/>
          <w:sz w:val="18"/>
          <w:szCs w:val="18"/>
          <w:lang w:val="de-AT" w:eastAsia="de-AT"/>
        </w:rPr>
      </w:pPr>
    </w:p>
    <w:p w14:paraId="01B3A421" w14:textId="72C02B47" w:rsidR="00EA2D1A" w:rsidRPr="00EA2D1A" w:rsidRDefault="00206B94" w:rsidP="00206B94">
      <w:r>
        <w:rPr>
          <w:rFonts w:cs="Arial"/>
          <w:bCs/>
          <w:color w:val="000000"/>
          <w:sz w:val="18"/>
          <w:szCs w:val="18"/>
          <w:lang w:val="de-AT" w:eastAsia="de-AT"/>
        </w:rPr>
        <w:t>Für jede</w:t>
      </w:r>
      <w:r w:rsidR="00EA2D1A">
        <w:rPr>
          <w:rFonts w:cs="Arial"/>
          <w:bCs/>
          <w:color w:val="000000"/>
          <w:sz w:val="18"/>
          <w:szCs w:val="18"/>
          <w:lang w:val="de-AT" w:eastAsia="de-AT"/>
        </w:rPr>
        <w:t xml:space="preserve"> Probe einen </w:t>
      </w:r>
      <w:r>
        <w:rPr>
          <w:rFonts w:cs="Arial"/>
          <w:bCs/>
          <w:color w:val="000000"/>
          <w:sz w:val="18"/>
          <w:szCs w:val="18"/>
          <w:lang w:val="de-AT" w:eastAsia="de-AT"/>
        </w:rPr>
        <w:t xml:space="preserve">eigenen </w:t>
      </w:r>
      <w:r w:rsidR="004A1491">
        <w:rPr>
          <w:rFonts w:cs="Arial"/>
          <w:bCs/>
          <w:color w:val="000000"/>
          <w:sz w:val="18"/>
          <w:szCs w:val="18"/>
          <w:lang w:val="de-AT" w:eastAsia="de-AT"/>
        </w:rPr>
        <w:t>Probenbegleitschein</w:t>
      </w:r>
      <w:r w:rsidR="00EA2D1A">
        <w:rPr>
          <w:rFonts w:cs="Arial"/>
          <w:bCs/>
          <w:color w:val="000000"/>
          <w:sz w:val="18"/>
          <w:szCs w:val="18"/>
          <w:lang w:val="de-AT" w:eastAsia="de-AT"/>
        </w:rPr>
        <w:t xml:space="preserve"> ausfüllen!</w:t>
      </w:r>
      <w:r w:rsidR="00D57809">
        <w:rPr>
          <w:rFonts w:cs="Arial"/>
          <w:bCs/>
          <w:color w:val="000000"/>
          <w:sz w:val="18"/>
          <w:szCs w:val="18"/>
          <w:lang w:val="de-AT" w:eastAsia="de-AT"/>
        </w:rPr>
        <w:t xml:space="preserve"> – auch </w:t>
      </w:r>
      <w:r>
        <w:rPr>
          <w:rFonts w:cs="Arial"/>
          <w:bCs/>
          <w:color w:val="000000"/>
          <w:sz w:val="18"/>
          <w:szCs w:val="18"/>
          <w:lang w:val="de-AT" w:eastAsia="de-AT"/>
        </w:rPr>
        <w:t xml:space="preserve">mit dem PC </w:t>
      </w:r>
      <w:r w:rsidR="00D57809">
        <w:rPr>
          <w:rFonts w:cs="Arial"/>
          <w:bCs/>
          <w:color w:val="000000"/>
          <w:sz w:val="18"/>
          <w:szCs w:val="18"/>
          <w:lang w:val="de-AT" w:eastAsia="de-AT"/>
        </w:rPr>
        <w:t>möglich</w:t>
      </w:r>
    </w:p>
    <w:tbl>
      <w:tblPr>
        <w:tblW w:w="100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077"/>
        <w:gridCol w:w="160"/>
        <w:gridCol w:w="344"/>
        <w:gridCol w:w="3037"/>
      </w:tblGrid>
      <w:tr w:rsidR="00B00488" w:rsidRPr="00620F7B" w14:paraId="3380D1B6" w14:textId="77777777" w:rsidTr="000770ED">
        <w:trPr>
          <w:trHeight w:val="1621"/>
        </w:trPr>
        <w:tc>
          <w:tcPr>
            <w:tcW w:w="10076" w:type="dxa"/>
            <w:gridSpan w:val="5"/>
          </w:tcPr>
          <w:p w14:paraId="63AC3BDC" w14:textId="77777777" w:rsidR="00B00488" w:rsidRPr="00DB58F7" w:rsidRDefault="00B00488" w:rsidP="00036E22">
            <w:pPr>
              <w:tabs>
                <w:tab w:val="left" w:pos="1106"/>
                <w:tab w:val="left" w:leader="dot" w:pos="5663"/>
                <w:tab w:val="left" w:pos="5947"/>
                <w:tab w:val="left" w:leader="dot" w:pos="9349"/>
              </w:tabs>
              <w:spacing w:before="120" w:line="480" w:lineRule="exact"/>
              <w:rPr>
                <w:sz w:val="20"/>
              </w:rPr>
            </w:pPr>
            <w:r>
              <w:rPr>
                <w:sz w:val="20"/>
              </w:rPr>
              <w:t>Einsender:</w:t>
            </w:r>
            <w:r>
              <w:rPr>
                <w:sz w:val="20"/>
              </w:rPr>
              <w:tab/>
            </w: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Tel.: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ab/>
            </w:r>
          </w:p>
          <w:p w14:paraId="618157C4" w14:textId="77777777" w:rsidR="00B00488" w:rsidRPr="00DB58F7" w:rsidRDefault="00B00488" w:rsidP="000C5A06">
            <w:pPr>
              <w:tabs>
                <w:tab w:val="left" w:pos="1106"/>
                <w:tab w:val="left" w:leader="dot" w:pos="5663"/>
                <w:tab w:val="left" w:pos="5947"/>
                <w:tab w:val="left" w:leader="dot" w:pos="9356"/>
              </w:tabs>
              <w:spacing w:line="480" w:lineRule="exact"/>
              <w:rPr>
                <w:sz w:val="20"/>
              </w:rPr>
            </w:pPr>
            <w:r w:rsidRPr="00DB58F7">
              <w:rPr>
                <w:sz w:val="20"/>
              </w:rPr>
              <w:t>Straße</w:t>
            </w:r>
            <w:r>
              <w:rPr>
                <w:sz w:val="20"/>
              </w:rPr>
              <w:t>, Nr.:</w:t>
            </w:r>
            <w:r>
              <w:rPr>
                <w:sz w:val="20"/>
              </w:rPr>
              <w:tab/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Betriebsnummer: </w:t>
            </w: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2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ab/>
            </w:r>
          </w:p>
          <w:p w14:paraId="3A10D9D0" w14:textId="77777777" w:rsidR="00B00488" w:rsidRPr="00DB58F7" w:rsidRDefault="00B00488" w:rsidP="00620F7B">
            <w:pPr>
              <w:tabs>
                <w:tab w:val="left" w:leader="dot" w:pos="540"/>
                <w:tab w:val="left" w:leader="dot" w:pos="1985"/>
                <w:tab w:val="left" w:pos="2700"/>
                <w:tab w:val="left" w:leader="dot" w:pos="5663"/>
                <w:tab w:val="left" w:pos="5956"/>
                <w:tab w:val="left" w:leader="dot" w:pos="9356"/>
              </w:tabs>
              <w:spacing w:line="480" w:lineRule="exact"/>
              <w:rPr>
                <w:sz w:val="20"/>
              </w:rPr>
            </w:pPr>
            <w:r w:rsidRPr="00620F7B">
              <w:rPr>
                <w:sz w:val="20"/>
                <w:lang w:val="en-GB"/>
              </w:rPr>
              <w:t xml:space="preserve">PLZ: </w:t>
            </w:r>
            <w:r w:rsidRPr="00061629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" w:name="Text4"/>
            <w:r w:rsidRPr="00061629">
              <w:rPr>
                <w:sz w:val="28"/>
                <w:szCs w:val="28"/>
              </w:rPr>
              <w:instrText xml:space="preserve"> FORMTEXT </w:instrText>
            </w:r>
            <w:r w:rsidRPr="00061629">
              <w:rPr>
                <w:sz w:val="28"/>
                <w:szCs w:val="28"/>
              </w:rPr>
            </w:r>
            <w:r w:rsidRPr="00061629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 w:rsidRPr="00061629">
              <w:rPr>
                <w:sz w:val="28"/>
                <w:szCs w:val="28"/>
              </w:rPr>
              <w:fldChar w:fldCharType="end"/>
            </w:r>
            <w:bookmarkEnd w:id="3"/>
            <w:r w:rsidRPr="00DB58F7">
              <w:rPr>
                <w:sz w:val="20"/>
              </w:rPr>
              <w:tab/>
              <w:t>Ort:</w:t>
            </w:r>
            <w:r>
              <w:rPr>
                <w:sz w:val="20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Mail: 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4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ab/>
            </w:r>
          </w:p>
        </w:tc>
      </w:tr>
      <w:tr w:rsidR="00B00488" w:rsidRPr="00AA14D3" w14:paraId="0CEE5D26" w14:textId="77777777" w:rsidTr="00077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18"/>
        </w:trPr>
        <w:tc>
          <w:tcPr>
            <w:tcW w:w="10076" w:type="dxa"/>
            <w:gridSpan w:val="5"/>
          </w:tcPr>
          <w:p w14:paraId="6FFA0217" w14:textId="77777777" w:rsidR="00B00488" w:rsidRPr="00F314BD" w:rsidRDefault="00B00488" w:rsidP="00206B94">
            <w:pPr>
              <w:tabs>
                <w:tab w:val="left" w:pos="1632"/>
                <w:tab w:val="left" w:pos="3333"/>
                <w:tab w:val="left" w:pos="4183"/>
                <w:tab w:val="left" w:pos="4750"/>
                <w:tab w:val="left" w:pos="5884"/>
                <w:tab w:val="left" w:pos="6451"/>
              </w:tabs>
              <w:spacing w:before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F314BD"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 xml:space="preserve">Tierkategorie: </w:t>
            </w:r>
            <w:r w:rsidRPr="00F314BD"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ab/>
            </w:r>
            <w:r w:rsidRPr="00F314BD"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314BD"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instrText xml:space="preserve"> FORMCHECKBOX </w:instrText>
            </w:r>
            <w:r w:rsidRPr="00F314BD"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fldChar w:fldCharType="separate"/>
            </w:r>
            <w:r w:rsidRPr="00F314BD"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fldChar w:fldCharType="end"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t xml:space="preserve"> </w:t>
            </w:r>
            <w:r w:rsidRPr="009F770D">
              <w:rPr>
                <w:b/>
                <w:sz w:val="20"/>
                <w:szCs w:val="20"/>
              </w:rPr>
              <w:t>Pferd</w:t>
            </w:r>
            <w:r>
              <w:rPr>
                <w:sz w:val="20"/>
                <w:szCs w:val="20"/>
              </w:rPr>
              <w:t xml:space="preserve">    </w:t>
            </w:r>
          </w:p>
          <w:p w14:paraId="5AA2A02A" w14:textId="229C3ABA" w:rsidR="00B00488" w:rsidRPr="003A2810" w:rsidRDefault="00B00488" w:rsidP="003A2810">
            <w:pPr>
              <w:tabs>
                <w:tab w:val="left" w:pos="1632"/>
                <w:tab w:val="left" w:pos="3049"/>
                <w:tab w:val="left" w:pos="4325"/>
                <w:tab w:val="left" w:pos="4892"/>
                <w:tab w:val="left" w:pos="5791"/>
              </w:tabs>
              <w:spacing w:before="20" w:line="240" w:lineRule="auto"/>
              <w:jc w:val="left"/>
              <w:rPr>
                <w:rFonts w:cs="Arial"/>
                <w:color w:val="000000"/>
                <w:sz w:val="20"/>
                <w:szCs w:val="20"/>
                <w:lang w:val="de-AT" w:eastAsia="de-AT"/>
              </w:rPr>
            </w:pPr>
            <w:r w:rsidRPr="00F314BD"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>Futterkategorie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 xml:space="preserve">: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ab/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separate"/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 xml:space="preserve"> </w:t>
            </w:r>
            <w:r w:rsidRPr="00F314BD">
              <w:rPr>
                <w:rFonts w:cs="Arial"/>
                <w:b/>
                <w:color w:val="000000"/>
                <w:sz w:val="20"/>
                <w:szCs w:val="20"/>
                <w:lang w:val="de-AT" w:eastAsia="de-AT"/>
              </w:rPr>
              <w:t>Heu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ab/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separate"/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 xml:space="preserve"> Bodentrocknung    </w:t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separate"/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 xml:space="preserve"> </w:t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Belüftungstrocknung</w:t>
            </w:r>
            <w:r w:rsidRPr="00F314BD"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t xml:space="preserve"> </w:t>
            </w:r>
          </w:p>
          <w:p w14:paraId="2BE756DB" w14:textId="77777777" w:rsidR="00B00488" w:rsidRDefault="00B00488" w:rsidP="00206B94">
            <w:pPr>
              <w:tabs>
                <w:tab w:val="left" w:pos="1632"/>
                <w:tab w:val="left" w:pos="3049"/>
                <w:tab w:val="left" w:pos="4325"/>
                <w:tab w:val="left" w:pos="4892"/>
                <w:tab w:val="left" w:pos="5791"/>
              </w:tabs>
              <w:spacing w:before="20" w:line="240" w:lineRule="auto"/>
              <w:jc w:val="left"/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tab/>
            </w:r>
            <w:r w:rsidRPr="00F314BD"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14BD"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fldChar w:fldCharType="separate"/>
            </w:r>
            <w:r w:rsidRPr="00F314BD">
              <w:rPr>
                <w:rFonts w:ascii="Courier New" w:hAnsi="Courier New" w:cs="Courier New"/>
                <w:color w:val="000000"/>
                <w:sz w:val="20"/>
                <w:szCs w:val="20"/>
                <w:lang w:val="de-AT" w:eastAsia="de-AT"/>
              </w:rPr>
              <w:fldChar w:fldCharType="end"/>
            </w:r>
            <w:r>
              <w:rPr>
                <w:rFonts w:cs="Arial"/>
                <w:b/>
                <w:color w:val="000000"/>
                <w:sz w:val="20"/>
                <w:szCs w:val="20"/>
                <w:lang w:val="de-AT" w:eastAsia="de-AT"/>
              </w:rPr>
              <w:t xml:space="preserve"> Gärheu (Silage)</w:t>
            </w:r>
          </w:p>
          <w:p w14:paraId="64FBE31A" w14:textId="77777777" w:rsidR="00B00488" w:rsidRPr="009306AA" w:rsidRDefault="00B00488" w:rsidP="00F42B46">
            <w:pPr>
              <w:tabs>
                <w:tab w:val="left" w:pos="1632"/>
                <w:tab w:val="left" w:pos="3049"/>
                <w:tab w:val="left" w:pos="4325"/>
                <w:tab w:val="left" w:pos="4892"/>
                <w:tab w:val="left" w:pos="5791"/>
              </w:tabs>
              <w:spacing w:before="20" w:line="240" w:lineRule="auto"/>
              <w:jc w:val="left"/>
              <w:rPr>
                <w:rFonts w:cs="Arial"/>
                <w:color w:val="000000"/>
                <w:sz w:val="16"/>
                <w:szCs w:val="16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ab/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separate"/>
            </w:r>
            <w:r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 xml:space="preserve"> </w:t>
            </w:r>
            <w:r w:rsidRPr="00F314BD">
              <w:rPr>
                <w:rFonts w:cs="Arial"/>
                <w:b/>
                <w:color w:val="000000"/>
                <w:sz w:val="20"/>
                <w:szCs w:val="20"/>
                <w:lang w:val="de-AT" w:eastAsia="de-AT"/>
              </w:rPr>
              <w:t>Grünfutter</w:t>
            </w:r>
          </w:p>
          <w:p w14:paraId="7438DAA7" w14:textId="28281C05" w:rsidR="00B00488" w:rsidRDefault="003A2810" w:rsidP="00F42B46">
            <w:pPr>
              <w:tabs>
                <w:tab w:val="left" w:leader="dot" w:pos="2766"/>
                <w:tab w:val="left" w:leader="dot" w:pos="2907"/>
                <w:tab w:val="left" w:leader="dot" w:pos="3758"/>
                <w:tab w:val="left" w:pos="4325"/>
                <w:tab w:val="left" w:pos="5791"/>
                <w:tab w:val="left" w:pos="6026"/>
              </w:tabs>
              <w:spacing w:before="120" w:line="240" w:lineRule="auto"/>
              <w:jc w:val="left"/>
              <w:rPr>
                <w:rFonts w:cs="Arial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 xml:space="preserve">                             </w:t>
            </w:r>
            <w:r w:rsidR="00B00488" w:rsidRPr="00F314BD"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>Schnitt/Aufwuchs:</w:t>
            </w:r>
            <w:r w:rsidR="00B00488" w:rsidRPr="00F314BD">
              <w:rPr>
                <w:rFonts w:cs="Arial"/>
                <w:b/>
                <w:color w:val="000000"/>
                <w:sz w:val="20"/>
                <w:szCs w:val="20"/>
                <w:lang w:val="de-AT" w:eastAsia="de-AT"/>
              </w:rPr>
              <w:t xml:space="preserve"> </w:t>
            </w:r>
            <w:r w:rsidR="00B00488">
              <w:rPr>
                <w:rFonts w:cs="Arial"/>
                <w:color w:val="000000"/>
                <w:sz w:val="20"/>
                <w:szCs w:val="20"/>
                <w:u w:val="single"/>
                <w:lang w:val="de-AT" w:eastAsia="de-AT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5" w:name="Text8"/>
            <w:r w:rsidR="00B00488">
              <w:rPr>
                <w:rFonts w:cs="Arial"/>
                <w:color w:val="000000"/>
                <w:sz w:val="20"/>
                <w:szCs w:val="20"/>
                <w:u w:val="single"/>
                <w:lang w:val="de-AT" w:eastAsia="de-AT"/>
              </w:rPr>
              <w:instrText xml:space="preserve"> FORMTEXT </w:instrText>
            </w:r>
            <w:r w:rsidR="00B00488">
              <w:rPr>
                <w:rFonts w:cs="Arial"/>
                <w:color w:val="000000"/>
                <w:sz w:val="20"/>
                <w:szCs w:val="20"/>
                <w:u w:val="single"/>
                <w:lang w:val="de-AT" w:eastAsia="de-AT"/>
              </w:rPr>
            </w:r>
            <w:r w:rsidR="00B00488">
              <w:rPr>
                <w:rFonts w:cs="Arial"/>
                <w:color w:val="000000"/>
                <w:sz w:val="20"/>
                <w:szCs w:val="20"/>
                <w:u w:val="single"/>
                <w:lang w:val="de-AT" w:eastAsia="de-AT"/>
              </w:rPr>
              <w:fldChar w:fldCharType="separate"/>
            </w:r>
            <w:r w:rsidR="00B00488">
              <w:rPr>
                <w:rFonts w:cs="Arial"/>
                <w:noProof/>
                <w:color w:val="000000"/>
                <w:sz w:val="20"/>
                <w:szCs w:val="20"/>
                <w:u w:val="single"/>
                <w:lang w:val="de-AT" w:eastAsia="de-AT"/>
              </w:rPr>
              <w:t> </w:t>
            </w:r>
            <w:r w:rsidR="00B00488">
              <w:rPr>
                <w:rFonts w:cs="Arial"/>
                <w:noProof/>
                <w:color w:val="000000"/>
                <w:sz w:val="20"/>
                <w:szCs w:val="20"/>
                <w:u w:val="single"/>
                <w:lang w:val="de-AT" w:eastAsia="de-AT"/>
              </w:rPr>
              <w:t> </w:t>
            </w:r>
            <w:r w:rsidR="00B00488">
              <w:rPr>
                <w:rFonts w:cs="Arial"/>
                <w:noProof/>
                <w:color w:val="000000"/>
                <w:sz w:val="20"/>
                <w:szCs w:val="20"/>
                <w:u w:val="single"/>
                <w:lang w:val="de-AT" w:eastAsia="de-AT"/>
              </w:rPr>
              <w:t> </w:t>
            </w:r>
            <w:r w:rsidR="00B00488">
              <w:rPr>
                <w:rFonts w:cs="Arial"/>
                <w:noProof/>
                <w:color w:val="000000"/>
                <w:sz w:val="20"/>
                <w:szCs w:val="20"/>
                <w:u w:val="single"/>
                <w:lang w:val="de-AT" w:eastAsia="de-AT"/>
              </w:rPr>
              <w:t> </w:t>
            </w:r>
            <w:r w:rsidR="00B00488">
              <w:rPr>
                <w:rFonts w:cs="Arial"/>
                <w:noProof/>
                <w:color w:val="000000"/>
                <w:sz w:val="20"/>
                <w:szCs w:val="20"/>
                <w:u w:val="single"/>
                <w:lang w:val="de-AT" w:eastAsia="de-AT"/>
              </w:rPr>
              <w:t> </w:t>
            </w:r>
            <w:r w:rsidR="00B00488">
              <w:rPr>
                <w:rFonts w:cs="Arial"/>
                <w:color w:val="000000"/>
                <w:sz w:val="20"/>
                <w:szCs w:val="20"/>
                <w:u w:val="single"/>
                <w:lang w:val="de-AT" w:eastAsia="de-AT"/>
              </w:rPr>
              <w:fldChar w:fldCharType="end"/>
            </w:r>
            <w:bookmarkEnd w:id="5"/>
            <w:r w:rsidR="00B00488" w:rsidRPr="007241F2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____</w:t>
            </w:r>
            <w:r w:rsidR="00B00488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__</w:t>
            </w:r>
            <w:proofErr w:type="gramStart"/>
            <w:r w:rsidR="00B00488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 xml:space="preserve">   </w:t>
            </w:r>
            <w:r w:rsidR="00B00488"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(</w:t>
            </w:r>
            <w:proofErr w:type="gramEnd"/>
            <w:r w:rsidR="00B00488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wenn bekannt – z.B. 1. Aufwuchs 2026</w:t>
            </w:r>
            <w:r w:rsidR="00B00488" w:rsidRPr="00F314BD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)</w:t>
            </w:r>
          </w:p>
          <w:p w14:paraId="2E444A97" w14:textId="4F8688AE" w:rsidR="00B00488" w:rsidRPr="00E409FC" w:rsidRDefault="003A2810" w:rsidP="00E409FC">
            <w:pPr>
              <w:tabs>
                <w:tab w:val="left" w:pos="1632"/>
                <w:tab w:val="right" w:leader="dot" w:pos="2766"/>
                <w:tab w:val="left" w:pos="8010"/>
                <w:tab w:val="left" w:pos="8719"/>
              </w:tabs>
              <w:spacing w:before="240" w:line="240" w:lineRule="auto"/>
              <w:jc w:val="left"/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 xml:space="preserve">           </w:t>
            </w:r>
            <w:r w:rsidR="00B00488" w:rsidRPr="00F314BD"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>Sonstige</w:t>
            </w:r>
            <w:r w:rsidR="00B00488"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>s</w:t>
            </w:r>
            <w:r w:rsidR="00B00488" w:rsidRPr="00F314BD"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 xml:space="preserve"> Futtermittel</w:t>
            </w:r>
            <w:r w:rsidR="00B00488"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 xml:space="preserve"> - </w:t>
            </w:r>
            <w:r w:rsidR="00B00488" w:rsidRPr="00614375"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>Bezeichnung</w:t>
            </w:r>
            <w:r w:rsidR="00B00488" w:rsidRPr="00F314BD"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 xml:space="preserve">: </w:t>
            </w:r>
            <w:r w:rsidR="00B00488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4"/>
                  </w:textInput>
                </w:ffData>
              </w:fldChar>
            </w:r>
            <w:bookmarkStart w:id="6" w:name="Text7"/>
            <w:r w:rsidR="00B00488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de-AT" w:eastAsia="de-AT"/>
              </w:rPr>
              <w:instrText xml:space="preserve"> FORMTEXT </w:instrText>
            </w:r>
            <w:r w:rsidR="00B00488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de-AT" w:eastAsia="de-AT"/>
              </w:rPr>
            </w:r>
            <w:r w:rsidR="00B00488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de-AT" w:eastAsia="de-AT"/>
              </w:rPr>
              <w:fldChar w:fldCharType="separate"/>
            </w:r>
            <w:r w:rsidR="00B00488">
              <w:rPr>
                <w:rFonts w:cs="Arial"/>
                <w:b/>
                <w:bCs/>
                <w:noProof/>
                <w:color w:val="000000"/>
                <w:sz w:val="20"/>
                <w:szCs w:val="20"/>
                <w:u w:val="single"/>
                <w:lang w:val="de-AT" w:eastAsia="de-AT"/>
              </w:rPr>
              <w:t> </w:t>
            </w:r>
            <w:r w:rsidR="00B00488">
              <w:rPr>
                <w:rFonts w:cs="Arial"/>
                <w:b/>
                <w:bCs/>
                <w:noProof/>
                <w:color w:val="000000"/>
                <w:sz w:val="20"/>
                <w:szCs w:val="20"/>
                <w:u w:val="single"/>
                <w:lang w:val="de-AT" w:eastAsia="de-AT"/>
              </w:rPr>
              <w:t> </w:t>
            </w:r>
            <w:r w:rsidR="00B00488">
              <w:rPr>
                <w:rFonts w:cs="Arial"/>
                <w:b/>
                <w:bCs/>
                <w:noProof/>
                <w:color w:val="000000"/>
                <w:sz w:val="20"/>
                <w:szCs w:val="20"/>
                <w:u w:val="single"/>
                <w:lang w:val="de-AT" w:eastAsia="de-AT"/>
              </w:rPr>
              <w:t> </w:t>
            </w:r>
            <w:r w:rsidR="00B00488">
              <w:rPr>
                <w:rFonts w:cs="Arial"/>
                <w:b/>
                <w:bCs/>
                <w:noProof/>
                <w:color w:val="000000"/>
                <w:sz w:val="20"/>
                <w:szCs w:val="20"/>
                <w:u w:val="single"/>
                <w:lang w:val="de-AT" w:eastAsia="de-AT"/>
              </w:rPr>
              <w:t> </w:t>
            </w:r>
            <w:r w:rsidR="00B00488">
              <w:rPr>
                <w:rFonts w:cs="Arial"/>
                <w:b/>
                <w:bCs/>
                <w:noProof/>
                <w:color w:val="000000"/>
                <w:sz w:val="20"/>
                <w:szCs w:val="20"/>
                <w:u w:val="single"/>
                <w:lang w:val="de-AT" w:eastAsia="de-AT"/>
              </w:rPr>
              <w:t> </w:t>
            </w:r>
            <w:r w:rsidR="00B00488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de-AT" w:eastAsia="de-AT"/>
              </w:rPr>
              <w:fldChar w:fldCharType="end"/>
            </w:r>
            <w:bookmarkEnd w:id="6"/>
            <w:r w:rsidR="00B00488" w:rsidRPr="000C5A06">
              <w:rPr>
                <w:rFonts w:cs="Arial"/>
                <w:bCs/>
                <w:color w:val="000000"/>
                <w:sz w:val="20"/>
                <w:szCs w:val="20"/>
                <w:u w:val="single"/>
                <w:lang w:val="de-AT" w:eastAsia="de-AT"/>
              </w:rPr>
              <w:t xml:space="preserve"> </w:t>
            </w:r>
            <w:r w:rsidR="00B00488">
              <w:rPr>
                <w:rFonts w:cs="Arial"/>
                <w:bCs/>
                <w:color w:val="000000"/>
                <w:sz w:val="20"/>
                <w:szCs w:val="20"/>
                <w:u w:val="single"/>
                <w:lang w:val="de-AT" w:eastAsia="de-AT"/>
              </w:rPr>
              <w:t>______________</w:t>
            </w:r>
          </w:p>
        </w:tc>
      </w:tr>
      <w:tr w:rsidR="00B00488" w:rsidRPr="00AA14D3" w14:paraId="2FDF39FA" w14:textId="77777777" w:rsidTr="00077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10076" w:type="dxa"/>
            <w:gridSpan w:val="5"/>
            <w:vAlign w:val="bottom"/>
          </w:tcPr>
          <w:p w14:paraId="2F782990" w14:textId="77777777" w:rsidR="00B00488" w:rsidRPr="00316E46" w:rsidRDefault="00B00488" w:rsidP="009A4A67">
            <w:pPr>
              <w:spacing w:line="240" w:lineRule="auto"/>
              <w:jc w:val="left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t>Gewünschte Untersuchungen bitte ankreuzen!</w:t>
            </w:r>
          </w:p>
        </w:tc>
      </w:tr>
      <w:tr w:rsidR="00B00488" w:rsidRPr="005975DC" w14:paraId="7FDDD22E" w14:textId="77777777" w:rsidTr="00E4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1BFFC4C" w14:textId="77777777" w:rsidR="00B00488" w:rsidRPr="005975DC" w:rsidRDefault="00B00488" w:rsidP="000770ED">
            <w:pPr>
              <w:spacing w:line="240" w:lineRule="auto"/>
              <w:jc w:val="center"/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</w:p>
        </w:tc>
        <w:tc>
          <w:tcPr>
            <w:tcW w:w="6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3EA63B" w14:textId="77777777" w:rsidR="00B00488" w:rsidRDefault="00B00488" w:rsidP="000770ED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 xml:space="preserve">Nährstoff-Infrarotmessung </w:t>
            </w:r>
            <w:r w:rsidRPr="00AE7941"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Einzelfutter, NIRS**</w:t>
            </w:r>
          </w:p>
          <w:p w14:paraId="7AA0AAD4" w14:textId="006BF435" w:rsidR="00B00488" w:rsidRPr="00E409FC" w:rsidRDefault="00B00488" w:rsidP="000770ED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E409FC">
              <w:rPr>
                <w:rFonts w:cs="Arial"/>
                <w:b/>
                <w:bCs/>
                <w:color w:val="000000"/>
                <w:sz w:val="16"/>
                <w:szCs w:val="16"/>
                <w:lang w:val="de-AT" w:eastAsia="de-AT"/>
              </w:rPr>
              <w:t xml:space="preserve">nur möglich bei Grünfutter, Heu und </w:t>
            </w:r>
            <w:proofErr w:type="spellStart"/>
            <w:r w:rsidRPr="00E409FC">
              <w:rPr>
                <w:rFonts w:cs="Arial"/>
                <w:b/>
                <w:bCs/>
                <w:color w:val="000000"/>
                <w:sz w:val="16"/>
                <w:szCs w:val="16"/>
                <w:lang w:val="de-AT" w:eastAsia="de-AT"/>
              </w:rPr>
              <w:t>Heulage</w:t>
            </w:r>
            <w:proofErr w:type="spellEnd"/>
          </w:p>
          <w:p w14:paraId="477C0F3B" w14:textId="7736623C" w:rsidR="00B00488" w:rsidRPr="000261A7" w:rsidRDefault="00B00488" w:rsidP="000770ED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val="de-AT" w:eastAsia="de-AT"/>
              </w:rPr>
            </w:pPr>
            <w:r w:rsidRPr="00856F73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T</w:t>
            </w:r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rockenmasse, Rohprotein (= Eiweiß),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Rohfett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, Rohfaser, </w:t>
            </w:r>
            <w:r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 xml:space="preserve">NDF, ADF, ADL,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Rohasche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, Zucker, Stickstoff-freie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Extraktstoffe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, umsetzbare Energie</w:t>
            </w:r>
            <w:r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br/>
              <w:t xml:space="preserve"> dünndarmverdauliches Rohprotein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7D61368D" w14:textId="77777777" w:rsidR="00B00488" w:rsidRPr="005975DC" w:rsidRDefault="00B00488" w:rsidP="000770ED">
            <w:pPr>
              <w:tabs>
                <w:tab w:val="left" w:pos="72"/>
                <w:tab w:val="left" w:pos="425"/>
                <w:tab w:val="left" w:pos="2268"/>
                <w:tab w:val="right" w:pos="9495"/>
              </w:tabs>
              <w:ind w:left="72"/>
              <w:jc w:val="left"/>
              <w:rPr>
                <w:rFonts w:cs="Arial"/>
                <w:b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6C38D" w14:textId="77777777" w:rsidR="00B00488" w:rsidRDefault="00B00488" w:rsidP="000770ED">
            <w:pPr>
              <w:tabs>
                <w:tab w:val="left" w:pos="-70"/>
                <w:tab w:val="left" w:pos="425"/>
                <w:tab w:val="left" w:pos="2268"/>
                <w:tab w:val="right" w:pos="9495"/>
              </w:tabs>
              <w:spacing w:before="60" w:line="240" w:lineRule="auto"/>
              <w:ind w:left="74" w:hanging="74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34F" w14:textId="77777777" w:rsidR="00B00488" w:rsidRPr="005E5210" w:rsidRDefault="00B00488" w:rsidP="000770ED">
            <w:pPr>
              <w:tabs>
                <w:tab w:val="left" w:pos="356"/>
                <w:tab w:val="left" w:pos="425"/>
                <w:tab w:val="right" w:pos="9495"/>
              </w:tabs>
              <w:spacing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eastAsia="de-AT"/>
              </w:rPr>
            </w:pPr>
            <w:r>
              <w:rPr>
                <w:b/>
                <w:sz w:val="18"/>
                <w:szCs w:val="18"/>
                <w:lang w:val="de-AT"/>
              </w:rPr>
              <w:t>Mein</w:t>
            </w:r>
            <w:r w:rsidRPr="00131AFA">
              <w:rPr>
                <w:b/>
                <w:sz w:val="18"/>
                <w:szCs w:val="18"/>
                <w:lang w:val="de-AT"/>
              </w:rPr>
              <w:t xml:space="preserve"> Befund </w:t>
            </w:r>
            <w:r>
              <w:rPr>
                <w:b/>
                <w:sz w:val="18"/>
                <w:szCs w:val="18"/>
                <w:lang w:val="de-AT"/>
              </w:rPr>
              <w:t>soll zusätzlich an obige Mailadresse gesendet werden und</w:t>
            </w:r>
            <w:r w:rsidRPr="00131AFA">
              <w:rPr>
                <w:b/>
                <w:sz w:val="18"/>
                <w:szCs w:val="18"/>
                <w:lang w:val="de-AT"/>
              </w:rPr>
              <w:t xml:space="preserve"> </w:t>
            </w:r>
            <w:r>
              <w:rPr>
                <w:b/>
                <w:sz w:val="18"/>
                <w:szCs w:val="18"/>
                <w:lang w:val="de-AT"/>
              </w:rPr>
              <w:t xml:space="preserve">online unter </w:t>
            </w:r>
            <w:hyperlink r:id="rId11" w:history="1">
              <w:r w:rsidRPr="00131AFA">
                <w:rPr>
                  <w:rStyle w:val="Hyperlink"/>
                  <w:b/>
                  <w:sz w:val="18"/>
                  <w:szCs w:val="18"/>
                  <w:lang w:val="de-AT"/>
                </w:rPr>
                <w:t>www.futtermittellabor.at</w:t>
              </w:r>
            </w:hyperlink>
            <w:r w:rsidRPr="00131AFA">
              <w:rPr>
                <w:b/>
                <w:sz w:val="18"/>
                <w:szCs w:val="18"/>
                <w:lang w:val="de-AT"/>
              </w:rPr>
              <w:t xml:space="preserve"> </w:t>
            </w:r>
            <w:r>
              <w:rPr>
                <w:b/>
                <w:sz w:val="18"/>
                <w:szCs w:val="18"/>
                <w:lang w:val="de-AT"/>
              </w:rPr>
              <w:br/>
              <w:t>abrufbar sein</w:t>
            </w:r>
            <w:r w:rsidRPr="00131AFA">
              <w:rPr>
                <w:b/>
                <w:sz w:val="18"/>
                <w:szCs w:val="18"/>
                <w:lang w:val="de-AT"/>
              </w:rPr>
              <w:t>.</w:t>
            </w:r>
          </w:p>
        </w:tc>
      </w:tr>
      <w:tr w:rsidR="00B00488" w:rsidRPr="00AA14D3" w14:paraId="3B240047" w14:textId="77777777" w:rsidTr="00E4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6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52FA9" w14:textId="77777777" w:rsidR="00B00488" w:rsidRPr="005C72B0" w:rsidRDefault="00B00488" w:rsidP="000770ED">
            <w:pPr>
              <w:spacing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</w:p>
        </w:tc>
        <w:tc>
          <w:tcPr>
            <w:tcW w:w="60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925776" w14:textId="765C9EC2" w:rsidR="00B00488" w:rsidRPr="00D75981" w:rsidRDefault="00B00488" w:rsidP="000770ED">
            <w:pPr>
              <w:pBdr>
                <w:right w:val="single" w:sz="4" w:space="4" w:color="auto"/>
              </w:pBdr>
              <w:tabs>
                <w:tab w:val="left" w:pos="1174"/>
              </w:tabs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val="de-AT" w:eastAsia="de-AT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de-AT" w:eastAsia="de-AT"/>
              </w:rPr>
              <w:t>Nährstoffa</w:t>
            </w:r>
            <w:r w:rsidRPr="00131AFA">
              <w:rPr>
                <w:rFonts w:cs="Arial"/>
                <w:b/>
                <w:color w:val="000000"/>
                <w:sz w:val="18"/>
                <w:szCs w:val="18"/>
                <w:lang w:val="de-AT" w:eastAsia="de-AT"/>
              </w:rPr>
              <w:t>nalyse</w:t>
            </w:r>
            <w:r>
              <w:rPr>
                <w:rFonts w:cs="Arial"/>
                <w:b/>
                <w:color w:val="000000"/>
                <w:sz w:val="18"/>
                <w:szCs w:val="18"/>
                <w:lang w:val="de-AT" w:eastAsia="de-AT"/>
              </w:rPr>
              <w:t xml:space="preserve"> nasschemisch*</w:t>
            </w:r>
            <w:r w:rsidRPr="005975DC">
              <w:rPr>
                <w:rFonts w:cs="Arial"/>
                <w:b/>
                <w:color w:val="000000"/>
                <w:sz w:val="16"/>
                <w:szCs w:val="16"/>
                <w:lang w:val="de-AT" w:eastAsia="de-AT"/>
              </w:rPr>
              <w:br/>
            </w:r>
            <w:r w:rsidRPr="00856F73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T</w:t>
            </w:r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rockenmasse, Rohprotein (= Eiweiß),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Rohfett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, Rohfaser,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Rohasche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br/>
              <w:t xml:space="preserve">Stickstoff-freie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Extraktstoffe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, umsetzbare Energie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55322774" w14:textId="77777777" w:rsidR="00B00488" w:rsidRPr="008B302D" w:rsidRDefault="00B00488" w:rsidP="000770ED">
            <w:pPr>
              <w:tabs>
                <w:tab w:val="left" w:pos="425"/>
              </w:tabs>
              <w:spacing w:line="240" w:lineRule="auto"/>
              <w:jc w:val="left"/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1F7" w14:textId="77777777" w:rsidR="00B00488" w:rsidRDefault="00B00488" w:rsidP="000770ED">
            <w:pPr>
              <w:tabs>
                <w:tab w:val="left" w:pos="-70"/>
                <w:tab w:val="left" w:pos="425"/>
                <w:tab w:val="left" w:pos="2268"/>
                <w:tab w:val="right" w:pos="9495"/>
              </w:tabs>
              <w:spacing w:before="60" w:line="240" w:lineRule="auto"/>
              <w:ind w:left="74" w:hanging="74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E584" w14:textId="32B8EDA6" w:rsidR="00B00488" w:rsidRPr="005E5210" w:rsidRDefault="00B00488" w:rsidP="000770ED">
            <w:pPr>
              <w:tabs>
                <w:tab w:val="left" w:pos="356"/>
                <w:tab w:val="left" w:pos="425"/>
                <w:tab w:val="right" w:pos="9495"/>
              </w:tabs>
              <w:spacing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eastAsia="de-AT"/>
              </w:rPr>
            </w:pPr>
            <w:r>
              <w:rPr>
                <w:b/>
                <w:bCs/>
                <w:sz w:val="18"/>
                <w:szCs w:val="18"/>
              </w:rPr>
              <w:t>Eine Broschüre</w:t>
            </w:r>
            <w:r w:rsidRPr="00131AFA">
              <w:rPr>
                <w:b/>
                <w:bCs/>
                <w:sz w:val="18"/>
                <w:szCs w:val="18"/>
              </w:rPr>
              <w:t xml:space="preserve"> „</w:t>
            </w:r>
            <w:r w:rsidRPr="00131AFA">
              <w:rPr>
                <w:b/>
                <w:bCs/>
                <w:i/>
                <w:sz w:val="18"/>
                <w:szCs w:val="18"/>
              </w:rPr>
              <w:t>Futterwert</w:t>
            </w:r>
            <w:r>
              <w:rPr>
                <w:b/>
                <w:bCs/>
                <w:i/>
                <w:sz w:val="18"/>
                <w:szCs w:val="18"/>
              </w:rPr>
              <w:t>-</w:t>
            </w:r>
            <w:r w:rsidRPr="00131AFA">
              <w:rPr>
                <w:b/>
                <w:bCs/>
                <w:i/>
                <w:sz w:val="18"/>
                <w:szCs w:val="18"/>
              </w:rPr>
              <w:t>tabellen für das Grundfutter im Alpenraum</w:t>
            </w:r>
            <w:r w:rsidRPr="00131AFA">
              <w:rPr>
                <w:b/>
                <w:bCs/>
                <w:sz w:val="18"/>
                <w:szCs w:val="18"/>
              </w:rPr>
              <w:t xml:space="preserve">“ </w:t>
            </w:r>
            <w:r>
              <w:rPr>
                <w:b/>
                <w:bCs/>
                <w:sz w:val="18"/>
                <w:szCs w:val="18"/>
              </w:rPr>
              <w:t>(€ 3,60)</w:t>
            </w:r>
          </w:p>
        </w:tc>
      </w:tr>
      <w:tr w:rsidR="00B00488" w:rsidRPr="00AA14D3" w14:paraId="77748F3D" w14:textId="77777777" w:rsidTr="00B00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43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6F2B674D" w14:textId="77777777" w:rsidR="00B00488" w:rsidRPr="00DB58F7" w:rsidRDefault="00B00488" w:rsidP="000770ED">
            <w:pPr>
              <w:spacing w:line="240" w:lineRule="auto"/>
              <w:jc w:val="center"/>
              <w:rPr>
                <w:rFonts w:cs="Arial"/>
                <w:b/>
                <w:bCs/>
                <w:color w:val="D9D9D9"/>
                <w:sz w:val="18"/>
                <w:szCs w:val="18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7"/>
          </w:p>
        </w:tc>
        <w:tc>
          <w:tcPr>
            <w:tcW w:w="6077" w:type="dxa"/>
            <w:tcBorders>
              <w:right w:val="single" w:sz="4" w:space="0" w:color="auto"/>
            </w:tcBorders>
            <w:vAlign w:val="center"/>
          </w:tcPr>
          <w:p w14:paraId="6F26E80F" w14:textId="168AD83D" w:rsidR="00B00488" w:rsidRDefault="00B00488" w:rsidP="000770ED">
            <w:pPr>
              <w:tabs>
                <w:tab w:val="left" w:pos="497"/>
                <w:tab w:val="left" w:pos="1134"/>
                <w:tab w:val="left" w:pos="1206"/>
                <w:tab w:val="left" w:pos="2306"/>
              </w:tabs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Zucker-nasschemisch*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tab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8"/>
            <w:r w:rsidRPr="00AB0D53">
              <w:rPr>
                <w:rFonts w:ascii="Courier New" w:hAnsi="Courier New" w:cs="Courier New"/>
                <w:color w:val="000000"/>
                <w:sz w:val="8"/>
                <w:szCs w:val="18"/>
                <w:lang w:val="de-AT" w:eastAsia="de-AT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Stärke-nasschemisch*</w:t>
            </w:r>
          </w:p>
          <w:p w14:paraId="42A187A7" w14:textId="77777777" w:rsidR="00B00488" w:rsidRPr="00202A79" w:rsidRDefault="00B00488" w:rsidP="000770ED">
            <w:pPr>
              <w:tabs>
                <w:tab w:val="left" w:pos="497"/>
                <w:tab w:val="left" w:pos="1134"/>
                <w:tab w:val="left" w:pos="1206"/>
                <w:tab w:val="left" w:pos="2306"/>
              </w:tabs>
              <w:spacing w:line="240" w:lineRule="auto"/>
              <w:jc w:val="left"/>
              <w:rPr>
                <w:rFonts w:cs="Arial"/>
                <w:color w:val="D9D9D9"/>
                <w:sz w:val="20"/>
                <w:szCs w:val="20"/>
                <w:lang w:val="de-AT" w:eastAsia="de-AT"/>
              </w:rPr>
            </w:pPr>
            <w:r w:rsidRPr="009F770D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e</w:t>
            </w:r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rgänzend zur Nährstoffanalyse Einzelfutter, nasschemisch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49DDE36A" w14:textId="77777777" w:rsidR="00B00488" w:rsidRPr="008B302D" w:rsidRDefault="00B00488" w:rsidP="000770ED">
            <w:pPr>
              <w:tabs>
                <w:tab w:val="left" w:pos="425"/>
              </w:tabs>
              <w:spacing w:line="240" w:lineRule="auto"/>
              <w:jc w:val="left"/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A39DD" w14:textId="77777777" w:rsidR="00B00488" w:rsidRPr="00856F73" w:rsidRDefault="00B00488" w:rsidP="000770ED">
            <w:pPr>
              <w:tabs>
                <w:tab w:val="left" w:pos="337"/>
              </w:tabs>
              <w:spacing w:before="60"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3C0" w14:textId="77777777" w:rsidR="00B00488" w:rsidRPr="00856F73" w:rsidRDefault="00B00488" w:rsidP="000770ED">
            <w:pPr>
              <w:tabs>
                <w:tab w:val="left" w:pos="337"/>
              </w:tabs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Befund und Rechnung</w:t>
            </w:r>
            <w:r>
              <w:rPr>
                <w:b/>
                <w:bCs/>
                <w:sz w:val="18"/>
                <w:szCs w:val="18"/>
              </w:rPr>
              <w:br/>
              <w:t xml:space="preserve">an </w:t>
            </w:r>
            <w:r w:rsidRPr="00131AFA">
              <w:rPr>
                <w:b/>
                <w:bCs/>
                <w:sz w:val="18"/>
                <w:szCs w:val="18"/>
              </w:rPr>
              <w:t>Einsender</w:t>
            </w:r>
          </w:p>
        </w:tc>
      </w:tr>
      <w:tr w:rsidR="00B00488" w:rsidRPr="00AA14D3" w14:paraId="66F123FD" w14:textId="77777777" w:rsidTr="00B00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43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07FB98" w14:textId="77777777" w:rsidR="00B00488" w:rsidRDefault="00B00488" w:rsidP="00E409FC">
            <w:pPr>
              <w:spacing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pPr>
          </w:p>
        </w:tc>
        <w:tc>
          <w:tcPr>
            <w:tcW w:w="6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D9604" w14:textId="77777777" w:rsidR="00B00488" w:rsidRDefault="00B00488" w:rsidP="00E409FC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131AFA"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Gerüstsubstanzen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,</w:t>
            </w:r>
            <w:r w:rsidRPr="00131AFA"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nasschemisch*</w:t>
            </w:r>
          </w:p>
          <w:p w14:paraId="084BE8CA" w14:textId="5D40C77B" w:rsidR="00B00488" w:rsidRDefault="00B00488" w:rsidP="00E409FC">
            <w:pPr>
              <w:tabs>
                <w:tab w:val="left" w:pos="497"/>
                <w:tab w:val="left" w:pos="1134"/>
                <w:tab w:val="left" w:pos="1206"/>
                <w:tab w:val="left" w:pos="2306"/>
              </w:tabs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 xml:space="preserve">Alle: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9"/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ab/>
              <w:t xml:space="preserve">einzeln: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10"/>
            <w:r w:rsidRPr="00AB0D53">
              <w:rPr>
                <w:rFonts w:ascii="Courier New" w:hAnsi="Courier New" w:cs="Courier New"/>
                <w:color w:val="000000"/>
                <w:sz w:val="8"/>
                <w:szCs w:val="16"/>
                <w:lang w:val="de-AT" w:eastAsia="de-AT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NDF 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3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11"/>
            <w:r w:rsidRPr="00AB0D53">
              <w:rPr>
                <w:rFonts w:ascii="Courier New" w:hAnsi="Courier New" w:cs="Courier New"/>
                <w:color w:val="000000"/>
                <w:sz w:val="8"/>
                <w:szCs w:val="16"/>
                <w:lang w:val="de-AT" w:eastAsia="de-AT"/>
              </w:rPr>
              <w:t xml:space="preserve"> </w:t>
            </w:r>
            <w:r w:rsidRPr="00131AFA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ADF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 xml:space="preserve"> 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4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12"/>
            <w:r w:rsidRPr="00AB0D53">
              <w:rPr>
                <w:rFonts w:ascii="Courier New" w:hAnsi="Courier New" w:cs="Courier New"/>
                <w:color w:val="000000"/>
                <w:sz w:val="8"/>
                <w:szCs w:val="16"/>
                <w:lang w:val="de-AT" w:eastAsia="de-AT"/>
              </w:rPr>
              <w:t xml:space="preserve"> </w:t>
            </w:r>
            <w:r w:rsidRPr="00131AFA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ADL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632E3684" w14:textId="77777777" w:rsidR="00B00488" w:rsidRPr="008B302D" w:rsidRDefault="00B00488" w:rsidP="00E409FC">
            <w:pPr>
              <w:tabs>
                <w:tab w:val="left" w:pos="425"/>
              </w:tabs>
              <w:spacing w:line="240" w:lineRule="auto"/>
              <w:jc w:val="left"/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pPr>
          </w:p>
        </w:tc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122" w14:textId="5DD3CDED" w:rsidR="00B00488" w:rsidRDefault="00B00488" w:rsidP="00B00488">
            <w:pPr>
              <w:spacing w:line="240" w:lineRule="auto"/>
              <w:ind w:left="255" w:hanging="255"/>
              <w:jc w:val="left"/>
              <w:rPr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 xml:space="preserve">   Befund an Einsender,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br/>
              <w:t xml:space="preserve">  Befundkopie</w:t>
            </w:r>
            <w:r w:rsidRPr="008A0B6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und</w:t>
            </w:r>
            <w:r>
              <w:rPr>
                <w:b/>
                <w:sz w:val="18"/>
                <w:szCs w:val="18"/>
              </w:rPr>
              <w:t xml:space="preserve"> R</w:t>
            </w:r>
            <w:r w:rsidRPr="00131AFA">
              <w:rPr>
                <w:b/>
                <w:sz w:val="18"/>
                <w:szCs w:val="18"/>
              </w:rPr>
              <w:t>echnung an:</w:t>
            </w:r>
          </w:p>
          <w:p w14:paraId="2EE7599B" w14:textId="77777777" w:rsidR="00B00488" w:rsidRPr="00131AFA" w:rsidRDefault="00B00488" w:rsidP="00B00488">
            <w:pPr>
              <w:spacing w:line="240" w:lineRule="auto"/>
              <w:ind w:left="255" w:hanging="255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</w:p>
          <w:p w14:paraId="7C656A7E" w14:textId="77777777" w:rsidR="00B00488" w:rsidRPr="00061629" w:rsidRDefault="00B00488" w:rsidP="00B00488">
            <w:pPr>
              <w:tabs>
                <w:tab w:val="left" w:leader="dot" w:pos="2949"/>
              </w:tabs>
              <w:spacing w:line="520" w:lineRule="exact"/>
              <w:jc w:val="left"/>
              <w:rPr>
                <w:rFonts w:cs="Arial"/>
                <w:bCs/>
                <w:color w:val="000000"/>
                <w:sz w:val="24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3" w:name="Text10"/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separate"/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end"/>
            </w:r>
            <w:bookmarkEnd w:id="13"/>
            <w:r w:rsidRPr="0037286D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ab/>
            </w:r>
          </w:p>
          <w:p w14:paraId="59B36626" w14:textId="77777777" w:rsidR="00B00488" w:rsidRPr="00061629" w:rsidRDefault="00B00488" w:rsidP="00B00488">
            <w:pPr>
              <w:tabs>
                <w:tab w:val="left" w:leader="dot" w:pos="2949"/>
              </w:tabs>
              <w:spacing w:line="520" w:lineRule="exact"/>
              <w:jc w:val="left"/>
              <w:rPr>
                <w:rFonts w:cs="Arial"/>
                <w:bCs/>
                <w:color w:val="000000"/>
                <w:sz w:val="24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4" w:name="Text11"/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separate"/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end"/>
            </w:r>
            <w:bookmarkEnd w:id="14"/>
            <w:r w:rsidRPr="0037286D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ab/>
            </w:r>
          </w:p>
          <w:p w14:paraId="1936D0B3" w14:textId="2CF73CD2" w:rsidR="00B00488" w:rsidRPr="00B00488" w:rsidRDefault="00B00488" w:rsidP="00B00488">
            <w:pPr>
              <w:tabs>
                <w:tab w:val="left" w:leader="dot" w:pos="2949"/>
              </w:tabs>
              <w:spacing w:line="520" w:lineRule="exact"/>
              <w:jc w:val="left"/>
              <w:rPr>
                <w:rFonts w:cs="Arial"/>
                <w:bCs/>
                <w:color w:val="000000"/>
                <w:sz w:val="24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separate"/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end"/>
            </w:r>
            <w:r w:rsidRPr="0037286D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ab/>
            </w:r>
          </w:p>
        </w:tc>
      </w:tr>
      <w:tr w:rsidR="00B00488" w:rsidRPr="00AA14D3" w14:paraId="1FF2C3A2" w14:textId="77777777" w:rsidTr="00B00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805FB" w14:textId="77777777" w:rsidR="00B00488" w:rsidRPr="00DB58F7" w:rsidRDefault="00B00488" w:rsidP="00E409FC">
            <w:pPr>
              <w:spacing w:line="240" w:lineRule="auto"/>
              <w:jc w:val="center"/>
              <w:rPr>
                <w:rFonts w:cs="Arial"/>
                <w:b/>
                <w:bCs/>
                <w:color w:val="D9D9D9"/>
                <w:sz w:val="18"/>
                <w:szCs w:val="18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</w:p>
        </w:tc>
        <w:tc>
          <w:tcPr>
            <w:tcW w:w="607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FA3A89" w14:textId="77777777" w:rsidR="00B00488" w:rsidRPr="00C6379D" w:rsidRDefault="00B00488" w:rsidP="00E409FC">
            <w:pPr>
              <w:tabs>
                <w:tab w:val="left" w:pos="497"/>
                <w:tab w:val="left" w:pos="1134"/>
                <w:tab w:val="left" w:pos="1206"/>
                <w:tab w:val="left" w:pos="2306"/>
              </w:tabs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Fruktan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-nasschemisch*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37A47722" w14:textId="77777777" w:rsidR="00B00488" w:rsidRPr="00EE4736" w:rsidRDefault="00B00488" w:rsidP="00E409FC">
            <w:pPr>
              <w:tabs>
                <w:tab w:val="left" w:pos="425"/>
              </w:tabs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3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4E7" w14:textId="11E3C14A" w:rsidR="00B00488" w:rsidRPr="00856F73" w:rsidRDefault="00B00488" w:rsidP="00E409FC">
            <w:pPr>
              <w:tabs>
                <w:tab w:val="left" w:pos="425"/>
                <w:tab w:val="left" w:leader="dot" w:pos="2949"/>
              </w:tabs>
              <w:spacing w:line="52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B00488" w:rsidRPr="00AA14D3" w14:paraId="59CFB7BB" w14:textId="77777777" w:rsidTr="00B00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7DCCB" w14:textId="77777777" w:rsidR="00B00488" w:rsidRPr="00AA14D3" w:rsidRDefault="00B00488" w:rsidP="00E409F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8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15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t xml:space="preserve"> </w:t>
            </w:r>
          </w:p>
        </w:tc>
        <w:tc>
          <w:tcPr>
            <w:tcW w:w="607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EE2167" w14:textId="49BBDA32" w:rsidR="00B00488" w:rsidRPr="00DE4D4F" w:rsidRDefault="00B00488" w:rsidP="003A2810">
            <w:pPr>
              <w:tabs>
                <w:tab w:val="left" w:pos="2334"/>
              </w:tabs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val="de-AT" w:eastAsia="de-A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Mineralstoffe*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ab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r w:rsidRPr="00AB0D53">
              <w:rPr>
                <w:rFonts w:ascii="Courier New" w:hAnsi="Courier New" w:cs="Courier New"/>
                <w:color w:val="000000"/>
                <w:sz w:val="8"/>
                <w:szCs w:val="18"/>
                <w:lang w:val="de-AT" w:eastAsia="de-AT"/>
              </w:rPr>
              <w:t xml:space="preserve"> </w:t>
            </w:r>
            <w:r w:rsidRPr="00B00488"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zusätzlich</w:t>
            </w:r>
            <w:r w:rsidR="00C4591B"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S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chwefel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*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val="de-AT" w:eastAsia="de-AT"/>
              </w:rPr>
              <w:br/>
            </w:r>
            <w:r w:rsidRPr="00792F5D">
              <w:rPr>
                <w:rFonts w:cs="Arial"/>
                <w:color w:val="000000"/>
                <w:sz w:val="14"/>
                <w:szCs w:val="16"/>
                <w:lang w:val="de-AT" w:eastAsia="de-AT"/>
              </w:rPr>
              <w:t>Ca, P, Mg, K, Na</w:t>
            </w:r>
            <w:r w:rsidRPr="00792F5D">
              <w:rPr>
                <w:rFonts w:cs="Arial"/>
                <w:bCs/>
                <w:color w:val="000000"/>
                <w:sz w:val="16"/>
                <w:szCs w:val="18"/>
                <w:lang w:val="de-AT" w:eastAsia="de-AT"/>
              </w:rPr>
              <w:t>,</w:t>
            </w:r>
            <w:r w:rsidRPr="00792F5D">
              <w:rPr>
                <w:rFonts w:cs="Arial"/>
                <w:b/>
                <w:bCs/>
                <w:color w:val="000000"/>
                <w:sz w:val="16"/>
                <w:szCs w:val="18"/>
                <w:lang w:val="de-AT" w:eastAsia="de-AT"/>
              </w:rPr>
              <w:t xml:space="preserve"> </w:t>
            </w:r>
            <w:proofErr w:type="spellStart"/>
            <w:r w:rsidRPr="00792F5D">
              <w:rPr>
                <w:rFonts w:cs="Arial"/>
                <w:color w:val="000000"/>
                <w:sz w:val="14"/>
                <w:szCs w:val="16"/>
                <w:lang w:val="de-AT" w:eastAsia="de-AT"/>
              </w:rPr>
              <w:t>Fe</w:t>
            </w:r>
            <w:proofErr w:type="spellEnd"/>
            <w:r w:rsidRPr="00792F5D">
              <w:rPr>
                <w:rFonts w:cs="Arial"/>
                <w:color w:val="000000"/>
                <w:sz w:val="14"/>
                <w:szCs w:val="16"/>
                <w:lang w:val="de-AT" w:eastAsia="de-AT"/>
              </w:rPr>
              <w:t xml:space="preserve">, </w:t>
            </w:r>
            <w:proofErr w:type="spellStart"/>
            <w:r w:rsidRPr="00792F5D">
              <w:rPr>
                <w:rFonts w:cs="Arial"/>
                <w:color w:val="000000"/>
                <w:sz w:val="14"/>
                <w:szCs w:val="16"/>
                <w:lang w:val="de-AT" w:eastAsia="de-AT"/>
              </w:rPr>
              <w:t>Mn</w:t>
            </w:r>
            <w:proofErr w:type="spellEnd"/>
            <w:r w:rsidRPr="00792F5D">
              <w:rPr>
                <w:rFonts w:cs="Arial"/>
                <w:color w:val="000000"/>
                <w:sz w:val="14"/>
                <w:szCs w:val="16"/>
                <w:lang w:val="de-AT" w:eastAsia="de-AT"/>
              </w:rPr>
              <w:t xml:space="preserve">, </w:t>
            </w:r>
            <w:proofErr w:type="spellStart"/>
            <w:r w:rsidRPr="00792F5D">
              <w:rPr>
                <w:rFonts w:cs="Arial"/>
                <w:color w:val="000000"/>
                <w:sz w:val="14"/>
                <w:szCs w:val="16"/>
                <w:lang w:val="de-AT" w:eastAsia="de-AT"/>
              </w:rPr>
              <w:t>Cu</w:t>
            </w:r>
            <w:proofErr w:type="spellEnd"/>
            <w:r w:rsidRPr="00792F5D">
              <w:rPr>
                <w:rFonts w:cs="Arial"/>
                <w:color w:val="000000"/>
                <w:sz w:val="14"/>
                <w:szCs w:val="16"/>
                <w:lang w:val="de-AT" w:eastAsia="de-AT"/>
              </w:rPr>
              <w:t xml:space="preserve">, </w:t>
            </w:r>
            <w:proofErr w:type="spellStart"/>
            <w:r w:rsidRPr="00792F5D">
              <w:rPr>
                <w:rFonts w:cs="Arial"/>
                <w:color w:val="000000"/>
                <w:sz w:val="14"/>
                <w:szCs w:val="16"/>
                <w:lang w:val="de-AT" w:eastAsia="de-AT"/>
              </w:rPr>
              <w:t>Zn</w:t>
            </w:r>
            <w:proofErr w:type="spellEnd"/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44843519" w14:textId="77777777" w:rsidR="00B00488" w:rsidRPr="00EE4736" w:rsidRDefault="00B00488" w:rsidP="00E409FC">
            <w:pPr>
              <w:tabs>
                <w:tab w:val="left" w:pos="425"/>
              </w:tabs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3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E144" w14:textId="77777777" w:rsidR="00B00488" w:rsidRPr="00131AFA" w:rsidRDefault="00B00488" w:rsidP="00E409FC">
            <w:pPr>
              <w:tabs>
                <w:tab w:val="left" w:pos="425"/>
                <w:tab w:val="left" w:leader="dot" w:pos="2949"/>
              </w:tabs>
              <w:spacing w:line="44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B00488" w:rsidRPr="00DE4D4F" w14:paraId="58757F4C" w14:textId="77777777" w:rsidTr="00980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0C86C75" w14:textId="6325239D" w:rsidR="00B00488" w:rsidRPr="00AA14D3" w:rsidRDefault="00B00488" w:rsidP="00B0048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5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16"/>
          </w:p>
        </w:tc>
        <w:tc>
          <w:tcPr>
            <w:tcW w:w="607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D4231E" w14:textId="77777777" w:rsidR="00B00488" w:rsidRPr="00856F73" w:rsidRDefault="00B00488" w:rsidP="00B00488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856F73"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Mikrobiologische Untersuchung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*</w:t>
            </w:r>
          </w:p>
          <w:p w14:paraId="73F59114" w14:textId="3F53EAA6" w:rsidR="00B00488" w:rsidRPr="00DE4D4F" w:rsidRDefault="00B00488" w:rsidP="00B00488">
            <w:pPr>
              <w:tabs>
                <w:tab w:val="left" w:pos="2198"/>
                <w:tab w:val="left" w:pos="2623"/>
              </w:tabs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val="de-AT" w:eastAsia="de-AT"/>
              </w:rPr>
            </w:pPr>
            <w:r w:rsidRPr="00856F73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Bakterien, Hefen, Schimmelpilze, Mikroskopie, Beurteilung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2ECB9E88" w14:textId="77777777" w:rsidR="00B00488" w:rsidRPr="00DE4D4F" w:rsidRDefault="00B00488" w:rsidP="00B00488">
            <w:pPr>
              <w:tabs>
                <w:tab w:val="left" w:pos="425"/>
              </w:tabs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3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165" w14:textId="77777777" w:rsidR="00B00488" w:rsidRPr="00DE4D4F" w:rsidRDefault="00B00488" w:rsidP="00B00488">
            <w:pPr>
              <w:tabs>
                <w:tab w:val="left" w:pos="425"/>
              </w:tabs>
              <w:spacing w:before="120" w:line="240" w:lineRule="auto"/>
              <w:jc w:val="left"/>
              <w:rPr>
                <w:b/>
                <w:sz w:val="18"/>
                <w:szCs w:val="18"/>
                <w:lang w:val="de-AT"/>
              </w:rPr>
            </w:pPr>
          </w:p>
        </w:tc>
      </w:tr>
      <w:tr w:rsidR="009800F3" w:rsidRPr="00AA14D3" w14:paraId="1B0D1AA1" w14:textId="77777777" w:rsidTr="00980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990D94" w14:textId="77777777" w:rsidR="009800F3" w:rsidRDefault="009800F3" w:rsidP="00B00488">
            <w:pPr>
              <w:tabs>
                <w:tab w:val="left" w:pos="2056"/>
              </w:tabs>
              <w:spacing w:line="240" w:lineRule="auto"/>
              <w:jc w:val="left"/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pPr>
          </w:p>
        </w:tc>
        <w:tc>
          <w:tcPr>
            <w:tcW w:w="6077" w:type="dxa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27731532" w14:textId="6FC569A3" w:rsidR="009800F3" w:rsidRPr="00226B03" w:rsidRDefault="009800F3" w:rsidP="009800F3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226B03">
              <w:rPr>
                <w:rFonts w:cs="Arial"/>
                <w:b/>
                <w:color w:val="000000"/>
                <w:sz w:val="18"/>
                <w:szCs w:val="18"/>
                <w:lang w:val="de-AT" w:eastAsia="de-AT"/>
              </w:rPr>
              <w:t>Toxikologische Untersuchung</w:t>
            </w:r>
            <w:r w:rsidR="007B53C8">
              <w:rPr>
                <w:rFonts w:cs="Arial"/>
                <w:b/>
                <w:color w:val="000000"/>
                <w:sz w:val="18"/>
                <w:szCs w:val="18"/>
                <w:lang w:val="de-AT" w:eastAsia="de-AT"/>
              </w:rPr>
              <w:t>*</w:t>
            </w:r>
            <w:r w:rsidRPr="00226B03"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 xml:space="preserve"> </w:t>
            </w:r>
          </w:p>
          <w:p w14:paraId="0500F915" w14:textId="77777777" w:rsidR="009800F3" w:rsidRPr="00226B03" w:rsidRDefault="009800F3" w:rsidP="009800F3">
            <w:pPr>
              <w:spacing w:line="240" w:lineRule="auto"/>
              <w:jc w:val="left"/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0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17"/>
            <w:r w:rsidRPr="00AB0D53">
              <w:rPr>
                <w:rFonts w:ascii="Courier New" w:hAnsi="Courier New" w:cs="Courier New"/>
                <w:color w:val="000000"/>
                <w:sz w:val="8"/>
                <w:szCs w:val="16"/>
                <w:lang w:val="de-AT" w:eastAsia="de-AT"/>
              </w:rPr>
              <w:t xml:space="preserve"> </w:t>
            </w:r>
            <w:proofErr w:type="spellStart"/>
            <w:r w:rsidRPr="00226B03"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>Vomitoxin</w:t>
            </w:r>
            <w:proofErr w:type="spellEnd"/>
            <w:r w:rsidRPr="00226B03"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 xml:space="preserve"> Standardmethode</w:t>
            </w:r>
            <w:r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ab/>
            </w:r>
            <w:r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ab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2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18"/>
            <w:r w:rsidRPr="00F23663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 </w:t>
            </w:r>
            <w:proofErr w:type="spellStart"/>
            <w:r w:rsidRPr="00226B03"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>Vomitoxin</w:t>
            </w:r>
            <w:proofErr w:type="spellEnd"/>
            <w:r w:rsidRPr="00226B03"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>Streifentest***</w:t>
            </w:r>
            <w:r w:rsidRPr="00226B03"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 xml:space="preserve"> </w:t>
            </w:r>
          </w:p>
          <w:p w14:paraId="07AAB059" w14:textId="11604CE9" w:rsidR="009800F3" w:rsidRPr="00856F73" w:rsidRDefault="009800F3" w:rsidP="009800F3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1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19"/>
            <w:r w:rsidRPr="00AB0D53">
              <w:rPr>
                <w:rFonts w:cs="Arial"/>
                <w:color w:val="000000"/>
                <w:sz w:val="8"/>
                <w:szCs w:val="18"/>
                <w:lang w:val="de-AT" w:eastAsia="de-AT"/>
              </w:rPr>
              <w:t xml:space="preserve">  </w:t>
            </w:r>
            <w:proofErr w:type="spellStart"/>
            <w:r w:rsidRPr="00226B03"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>Zearalenon</w:t>
            </w:r>
            <w:proofErr w:type="spellEnd"/>
            <w:r w:rsidRPr="00226B03"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 xml:space="preserve"> Standardmethode</w:t>
            </w:r>
            <w:r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ab/>
            </w:r>
            <w:r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ab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3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20"/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 </w:t>
            </w:r>
            <w:proofErr w:type="spellStart"/>
            <w:r w:rsidRPr="00226B03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Zearalenon</w:t>
            </w:r>
            <w:proofErr w:type="spellEnd"/>
            <w:r w:rsidRPr="00226B03"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 xml:space="preserve"> S</w:t>
            </w:r>
            <w:r>
              <w:rPr>
                <w:rFonts w:cs="Arial"/>
                <w:bCs/>
                <w:color w:val="000000"/>
                <w:sz w:val="16"/>
                <w:szCs w:val="16"/>
                <w:lang w:val="de-AT" w:eastAsia="de-AT"/>
              </w:rPr>
              <w:t>treifentest***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3C080B" w14:textId="77777777" w:rsidR="009800F3" w:rsidRPr="00EE4736" w:rsidRDefault="009800F3" w:rsidP="00B00488">
            <w:pPr>
              <w:tabs>
                <w:tab w:val="left" w:pos="425"/>
              </w:tabs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6251" w14:textId="77777777" w:rsidR="009800F3" w:rsidRDefault="009800F3" w:rsidP="00B00488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Probenehmer(in)</w:t>
            </w:r>
          </w:p>
          <w:p w14:paraId="2C0D734D" w14:textId="33D29E3C" w:rsidR="009800F3" w:rsidRDefault="009800F3" w:rsidP="00B00488">
            <w:pPr>
              <w:tabs>
                <w:tab w:val="left" w:pos="0"/>
                <w:tab w:val="left" w:leader="dot" w:pos="2949"/>
              </w:tabs>
              <w:spacing w:before="120" w:after="60"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21" w:name="Text13"/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instrText xml:space="preserve"> FORMTEXT </w:instrText>
            </w:r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</w:r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fldChar w:fldCharType="separate"/>
            </w:r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t> </w:t>
            </w:r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t> </w:t>
            </w:r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t> </w:t>
            </w:r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t> </w:t>
            </w:r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t> </w:t>
            </w:r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fldChar w:fldCharType="end"/>
            </w:r>
            <w:bookmarkEnd w:id="21"/>
            <w:r w:rsidRPr="00273DD0">
              <w:rPr>
                <w:rFonts w:cs="Arial"/>
                <w:bCs/>
                <w:color w:val="000000"/>
                <w:sz w:val="18"/>
                <w:szCs w:val="18"/>
                <w:lang w:val="de-AT" w:eastAsia="de-AT"/>
              </w:rPr>
              <w:tab/>
            </w:r>
          </w:p>
        </w:tc>
      </w:tr>
      <w:tr w:rsidR="009800F3" w:rsidRPr="00AA14D3" w14:paraId="3550DF8E" w14:textId="77777777" w:rsidTr="00B00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2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CC92" w14:textId="221DAC1B" w:rsidR="009800F3" w:rsidRPr="00DB58F7" w:rsidRDefault="009800F3" w:rsidP="009800F3">
            <w:pPr>
              <w:spacing w:line="240" w:lineRule="auto"/>
              <w:jc w:val="center"/>
              <w:rPr>
                <w:rFonts w:cs="Arial"/>
                <w:b/>
                <w:bCs/>
                <w:color w:val="D9D9D9"/>
                <w:sz w:val="18"/>
                <w:szCs w:val="18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</w:p>
        </w:tc>
        <w:tc>
          <w:tcPr>
            <w:tcW w:w="6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49C" w14:textId="77777777" w:rsidR="009800F3" w:rsidRPr="00856F73" w:rsidRDefault="009800F3" w:rsidP="009800F3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856F73"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Gärqualität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 xml:space="preserve"> bei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Gärheu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/Silage*</w:t>
            </w:r>
          </w:p>
          <w:p w14:paraId="57528FF2" w14:textId="0EAE2587" w:rsidR="009800F3" w:rsidRPr="00DB58F7" w:rsidRDefault="009800F3" w:rsidP="009800F3">
            <w:pPr>
              <w:spacing w:line="240" w:lineRule="auto"/>
              <w:jc w:val="left"/>
              <w:rPr>
                <w:rFonts w:cs="Arial"/>
                <w:b/>
                <w:bCs/>
                <w:color w:val="D9D9D9"/>
                <w:sz w:val="18"/>
                <w:szCs w:val="18"/>
                <w:lang w:val="de-AT" w:eastAsia="de-AT"/>
              </w:rPr>
            </w:pPr>
            <w:r w:rsidRPr="00856F73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Milch-</w:t>
            </w:r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, </w:t>
            </w:r>
            <w:r w:rsidRPr="00856F73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Essig-</w:t>
            </w:r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, </w:t>
            </w:r>
            <w:r w:rsidRPr="00856F73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Buttersäure, </w:t>
            </w:r>
            <w:r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Ethanol, </w:t>
            </w:r>
            <w:proofErr w:type="spellStart"/>
            <w:r w:rsidR="00F86D70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Propandiol</w:t>
            </w:r>
            <w:proofErr w:type="spellEnd"/>
            <w:r w:rsidR="00F86D70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 xml:space="preserve">, </w:t>
            </w:r>
            <w:r w:rsidRPr="00856F73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pH-Wert, Ammoni</w:t>
            </w:r>
            <w:r w:rsidR="00192EB2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um</w:t>
            </w:r>
            <w:r w:rsidRPr="00856F73">
              <w:rPr>
                <w:rFonts w:cs="Arial"/>
                <w:color w:val="000000"/>
                <w:sz w:val="16"/>
                <w:szCs w:val="16"/>
                <w:lang w:val="de-AT" w:eastAsia="de-AT"/>
              </w:rPr>
              <w:t>, Benotung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156913C1" w14:textId="77777777" w:rsidR="009800F3" w:rsidRPr="00EE4736" w:rsidRDefault="009800F3" w:rsidP="009800F3">
            <w:pPr>
              <w:spacing w:before="60"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87252" w14:textId="77777777" w:rsidR="009800F3" w:rsidRDefault="009800F3" w:rsidP="009800F3">
            <w:pPr>
              <w:spacing w:before="120"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2C20A8">
              <w:rPr>
                <w:sz w:val="14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 xml:space="preserve">Datum: </w:t>
            </w:r>
          </w:p>
          <w:p w14:paraId="181523EC" w14:textId="5A6F8E65" w:rsidR="009800F3" w:rsidRPr="009800F3" w:rsidRDefault="009800F3" w:rsidP="009800F3">
            <w:pPr>
              <w:spacing w:before="120" w:line="240" w:lineRule="auto"/>
              <w:jc w:val="left"/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</w:pPr>
            <w:r w:rsidRPr="00061629"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14"/>
            <w:r w:rsidRPr="00061629">
              <w:rPr>
                <w:rFonts w:cs="Arial"/>
                <w:bCs/>
                <w:color w:val="000000"/>
                <w:sz w:val="24"/>
                <w:lang w:val="de-AT" w:eastAsia="de-AT"/>
              </w:rPr>
              <w:instrText xml:space="preserve"> FORMTEXT </w:instrText>
            </w:r>
            <w:r w:rsidRPr="00061629">
              <w:rPr>
                <w:rFonts w:cs="Arial"/>
                <w:bCs/>
                <w:color w:val="000000"/>
                <w:sz w:val="24"/>
                <w:lang w:val="de-AT" w:eastAsia="de-AT"/>
              </w:rPr>
            </w:r>
            <w:r w:rsidRPr="00061629"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separate"/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 w:rsidRPr="00061629"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end"/>
            </w:r>
            <w:bookmarkEnd w:id="22"/>
            <w:r w:rsidRPr="00885D94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ab/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>.........................</w:t>
            </w:r>
          </w:p>
          <w:p w14:paraId="41CAD9D1" w14:textId="77777777" w:rsidR="009800F3" w:rsidRDefault="009800F3" w:rsidP="009800F3">
            <w:pPr>
              <w:spacing w:before="120" w:line="240" w:lineRule="auto"/>
              <w:jc w:val="left"/>
              <w:rPr>
                <w:b/>
                <w:sz w:val="20"/>
              </w:rPr>
            </w:pPr>
            <w:r w:rsidRPr="00020499">
              <w:rPr>
                <w:rFonts w:cs="Arial"/>
                <w:b/>
                <w:bCs/>
                <w:color w:val="000000"/>
                <w:sz w:val="28"/>
                <w:szCs w:val="28"/>
                <w:lang w:val="de-AT" w:eastAsia="de-AT"/>
              </w:rPr>
              <w:t>Unterschrift</w:t>
            </w:r>
            <w:r>
              <w:rPr>
                <w:b/>
                <w:sz w:val="20"/>
              </w:rPr>
              <w:t xml:space="preserve"> des Einsenders</w:t>
            </w:r>
          </w:p>
          <w:p w14:paraId="7E0FC74F" w14:textId="12CF9D1B" w:rsidR="009800F3" w:rsidRPr="009800F3" w:rsidRDefault="009800F3" w:rsidP="007B53C8">
            <w:pPr>
              <w:spacing w:line="480" w:lineRule="auto"/>
              <w:jc w:val="left"/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</w:pPr>
            <w:r>
              <w:rPr>
                <w:b/>
                <w:sz w:val="20"/>
              </w:rPr>
              <w:br/>
            </w:r>
            <w:r w:rsidRPr="00061629"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1629">
              <w:rPr>
                <w:rFonts w:cs="Arial"/>
                <w:bCs/>
                <w:color w:val="000000"/>
                <w:sz w:val="24"/>
                <w:lang w:val="de-AT" w:eastAsia="de-AT"/>
              </w:rPr>
              <w:instrText xml:space="preserve"> FORMTEXT </w:instrText>
            </w:r>
            <w:r w:rsidRPr="00061629">
              <w:rPr>
                <w:rFonts w:cs="Arial"/>
                <w:bCs/>
                <w:color w:val="000000"/>
                <w:sz w:val="24"/>
                <w:lang w:val="de-AT" w:eastAsia="de-AT"/>
              </w:rPr>
            </w:r>
            <w:r w:rsidRPr="00061629"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separate"/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>
              <w:rPr>
                <w:rFonts w:cs="Arial"/>
                <w:bCs/>
                <w:color w:val="000000"/>
                <w:sz w:val="24"/>
                <w:lang w:val="de-AT" w:eastAsia="de-AT"/>
              </w:rPr>
              <w:t> </w:t>
            </w:r>
            <w:r w:rsidRPr="00061629">
              <w:rPr>
                <w:rFonts w:cs="Arial"/>
                <w:bCs/>
                <w:color w:val="000000"/>
                <w:sz w:val="24"/>
                <w:lang w:val="de-AT" w:eastAsia="de-AT"/>
              </w:rPr>
              <w:fldChar w:fldCharType="end"/>
            </w:r>
            <w:r w:rsidRPr="00885D94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ab/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>.........................</w:t>
            </w:r>
          </w:p>
          <w:p w14:paraId="36B0BD09" w14:textId="6227656E" w:rsidR="009800F3" w:rsidRPr="00FA09F1" w:rsidRDefault="009800F3" w:rsidP="009800F3">
            <w:pPr>
              <w:tabs>
                <w:tab w:val="left" w:pos="182"/>
                <w:tab w:val="left" w:leader="dot" w:pos="2807"/>
              </w:tabs>
              <w:spacing w:before="240" w:line="240" w:lineRule="auto"/>
              <w:jc w:val="left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885D94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ab/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ab/>
            </w:r>
            <w:r w:rsidRPr="00273DD0">
              <w:rPr>
                <w:rFonts w:cs="Arial"/>
                <w:bCs/>
                <w:sz w:val="20"/>
                <w:szCs w:val="20"/>
                <w:lang w:val="de-AT" w:eastAsia="de-AT"/>
              </w:rPr>
              <w:t xml:space="preserve"> </w:t>
            </w:r>
          </w:p>
        </w:tc>
      </w:tr>
      <w:tr w:rsidR="009800F3" w:rsidRPr="00AA14D3" w14:paraId="585F787A" w14:textId="77777777" w:rsidTr="00F43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5FB23" w14:textId="266C0E62" w:rsidR="009800F3" w:rsidRPr="00B00488" w:rsidRDefault="009800F3" w:rsidP="009800F3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7"/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instrText xml:space="preserve"> FORMCHECKBOX </w:instrTex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separate"/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  <w:lang w:val="de-AT" w:eastAsia="de-AT"/>
              </w:rPr>
              <w:fldChar w:fldCharType="end"/>
            </w:r>
            <w:bookmarkEnd w:id="23"/>
          </w:p>
          <w:p w14:paraId="3E3D19BD" w14:textId="3CFDCE99" w:rsidR="009800F3" w:rsidRPr="00591A30" w:rsidRDefault="009800F3" w:rsidP="009800F3">
            <w:pPr>
              <w:spacing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3413" w14:textId="77777777" w:rsidR="009800F3" w:rsidRPr="00856F73" w:rsidRDefault="009800F3" w:rsidP="009800F3"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  <w:lang w:val="de-AT" w:eastAsia="de-AT"/>
              </w:rPr>
            </w:pPr>
            <w:r w:rsidRPr="00856F73"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Untersuchung einzelner / zusätzlicher Parameter</w:t>
            </w:r>
          </w:p>
          <w:p w14:paraId="34782F47" w14:textId="7B1A85E1" w:rsidR="009800F3" w:rsidRPr="00885D94" w:rsidRDefault="009800F3" w:rsidP="009800F3">
            <w:pPr>
              <w:spacing w:before="6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val="de-AT" w:eastAsia="de-AT"/>
              </w:rPr>
            </w:pPr>
            <w:r w:rsidRPr="002C505D">
              <w:rPr>
                <w:rFonts w:cs="Arial"/>
                <w:color w:val="000000"/>
                <w:sz w:val="18"/>
                <w:szCs w:val="18"/>
                <w:lang w:val="de-AT" w:eastAsia="de-AT"/>
              </w:rPr>
              <w:t>bitte eintragen</w:t>
            </w:r>
            <w:r>
              <w:rPr>
                <w:rFonts w:cs="Arial"/>
                <w:color w:val="000000"/>
                <w:sz w:val="18"/>
                <w:szCs w:val="18"/>
                <w:lang w:val="de-AT" w:eastAsia="de-AT"/>
              </w:rPr>
              <w:t xml:space="preserve">  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15"/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fldChar w:fldCharType="end"/>
            </w:r>
            <w:bookmarkEnd w:id="24"/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ab/>
            </w: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BA91AF" w14:textId="77777777" w:rsidR="009800F3" w:rsidRPr="00DE4D4F" w:rsidRDefault="009800F3" w:rsidP="009800F3">
            <w:pPr>
              <w:tabs>
                <w:tab w:val="left" w:pos="425"/>
              </w:tabs>
              <w:spacing w:line="240" w:lineRule="auto"/>
              <w:jc w:val="left"/>
              <w:rPr>
                <w:rFonts w:cs="Arial"/>
                <w:b/>
                <w:noProof/>
                <w:sz w:val="18"/>
                <w:szCs w:val="18"/>
                <w:lang w:val="de-AT" w:eastAsia="de-AT"/>
              </w:rPr>
            </w:pPr>
          </w:p>
        </w:tc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F781B" w14:textId="04FE66BF" w:rsidR="009800F3" w:rsidRPr="00020499" w:rsidRDefault="009800F3" w:rsidP="009800F3">
            <w:pPr>
              <w:tabs>
                <w:tab w:val="left" w:pos="182"/>
                <w:tab w:val="left" w:leader="dot" w:pos="2807"/>
              </w:tabs>
              <w:spacing w:before="240" w:line="240" w:lineRule="auto"/>
              <w:jc w:val="left"/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</w:pPr>
          </w:p>
        </w:tc>
      </w:tr>
      <w:tr w:rsidR="009800F3" w:rsidRPr="00AA14D3" w14:paraId="135355EB" w14:textId="77777777" w:rsidTr="00B00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90"/>
        </w:trPr>
        <w:tc>
          <w:tcPr>
            <w:tcW w:w="65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A59B1" w14:textId="756E9FEA" w:rsidR="009800F3" w:rsidRPr="00856F73" w:rsidRDefault="009800F3" w:rsidP="009800F3">
            <w:pPr>
              <w:spacing w:line="240" w:lineRule="exact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  <w:t>Anmerkungen: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FD368" w14:textId="77777777" w:rsidR="009800F3" w:rsidRPr="00DE4D4F" w:rsidRDefault="009800F3" w:rsidP="009800F3">
            <w:pPr>
              <w:tabs>
                <w:tab w:val="left" w:pos="425"/>
              </w:tabs>
              <w:spacing w:line="240" w:lineRule="auto"/>
              <w:jc w:val="left"/>
              <w:rPr>
                <w:rFonts w:cs="Arial"/>
                <w:b/>
                <w:noProof/>
                <w:sz w:val="18"/>
                <w:szCs w:val="18"/>
                <w:lang w:val="de-AT" w:eastAsia="de-AT"/>
              </w:rPr>
            </w:pPr>
          </w:p>
        </w:tc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E4394" w14:textId="77777777" w:rsidR="009800F3" w:rsidRPr="00020499" w:rsidRDefault="009800F3" w:rsidP="009800F3">
            <w:pPr>
              <w:tabs>
                <w:tab w:val="left" w:pos="182"/>
                <w:tab w:val="left" w:leader="dot" w:pos="2807"/>
              </w:tabs>
              <w:spacing w:before="240" w:line="240" w:lineRule="auto"/>
              <w:jc w:val="left"/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</w:pPr>
          </w:p>
        </w:tc>
      </w:tr>
      <w:tr w:rsidR="009800F3" w:rsidRPr="00AA14D3" w14:paraId="4500BE99" w14:textId="77777777" w:rsidTr="00B00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80"/>
        </w:trPr>
        <w:tc>
          <w:tcPr>
            <w:tcW w:w="6535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FF7520" w14:textId="5441EF35" w:rsidR="009800F3" w:rsidRPr="00856F73" w:rsidRDefault="009800F3" w:rsidP="009800F3">
            <w:pPr>
              <w:spacing w:line="240" w:lineRule="exact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063D3CCC" w14:textId="77777777" w:rsidR="009800F3" w:rsidRPr="00EE4736" w:rsidRDefault="009800F3" w:rsidP="009800F3">
            <w:pPr>
              <w:tabs>
                <w:tab w:val="left" w:pos="425"/>
              </w:tabs>
              <w:spacing w:line="240" w:lineRule="auto"/>
              <w:jc w:val="left"/>
              <w:rPr>
                <w:rFonts w:cs="Arial"/>
                <w:b/>
                <w:noProof/>
                <w:sz w:val="18"/>
                <w:szCs w:val="18"/>
                <w:lang w:val="de-AT" w:eastAsia="de-AT"/>
              </w:rPr>
            </w:pPr>
          </w:p>
        </w:tc>
        <w:tc>
          <w:tcPr>
            <w:tcW w:w="3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0E6F" w14:textId="77777777" w:rsidR="009800F3" w:rsidRPr="00131AFA" w:rsidRDefault="009800F3" w:rsidP="009800F3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de-AT" w:eastAsia="de-AT"/>
              </w:rPr>
            </w:pPr>
          </w:p>
        </w:tc>
      </w:tr>
    </w:tbl>
    <w:p w14:paraId="489CBA3D" w14:textId="77777777" w:rsidR="001E297B" w:rsidRPr="001E297B" w:rsidRDefault="00D431F0" w:rsidP="006B1DE3">
      <w:pPr>
        <w:tabs>
          <w:tab w:val="left" w:pos="0"/>
          <w:tab w:val="left" w:pos="5220"/>
        </w:tabs>
        <w:spacing w:line="240" w:lineRule="auto"/>
        <w:rPr>
          <w:rFonts w:cs="Arial"/>
          <w:b/>
          <w:sz w:val="20"/>
          <w:u w:val="single"/>
        </w:rPr>
      </w:pPr>
      <w:r w:rsidRPr="001E297B">
        <w:rPr>
          <w:u w:val="single"/>
          <w:shd w:val="clear" w:color="auto" w:fill="FFFFFF"/>
        </w:rPr>
        <w:br w:type="page"/>
      </w:r>
      <w:r w:rsidR="006752CB">
        <w:rPr>
          <w:rFonts w:cs="Arial"/>
          <w:b/>
          <w:sz w:val="20"/>
          <w:u w:val="single"/>
        </w:rPr>
        <w:t>Zusätzliche Parameter</w:t>
      </w:r>
      <w:r w:rsidR="001E297B" w:rsidRPr="00463DBA">
        <w:rPr>
          <w:rFonts w:cs="Arial"/>
          <w:sz w:val="20"/>
        </w:rPr>
        <w:t xml:space="preserve"> </w:t>
      </w:r>
      <w:r w:rsidR="00463DBA" w:rsidRPr="00463DBA">
        <w:rPr>
          <w:rFonts w:cs="Arial"/>
          <w:sz w:val="18"/>
          <w:szCs w:val="18"/>
        </w:rPr>
        <w:t>(falls gewünscht auf der Vorderseite eintragen)</w:t>
      </w:r>
    </w:p>
    <w:p w14:paraId="3FA19B04" w14:textId="77777777" w:rsidR="003E6604" w:rsidRPr="002B23C5" w:rsidRDefault="001E297B" w:rsidP="00463DBA">
      <w:pPr>
        <w:shd w:val="clear" w:color="auto" w:fill="D9D9D9"/>
        <w:tabs>
          <w:tab w:val="left" w:pos="0"/>
          <w:tab w:val="left" w:pos="5220"/>
        </w:tabs>
        <w:spacing w:before="60" w:line="240" w:lineRule="auto"/>
        <w:rPr>
          <w:rFonts w:cs="Arial"/>
          <w:sz w:val="20"/>
          <w:szCs w:val="20"/>
        </w:rPr>
      </w:pPr>
      <w:r w:rsidRPr="002B23C5">
        <w:rPr>
          <w:rFonts w:cs="Arial"/>
          <w:sz w:val="20"/>
          <w:szCs w:val="20"/>
        </w:rPr>
        <w:t>salzsäureunlösl</w:t>
      </w:r>
      <w:r w:rsidR="002B23C5">
        <w:rPr>
          <w:rFonts w:cs="Arial"/>
          <w:sz w:val="20"/>
          <w:szCs w:val="20"/>
        </w:rPr>
        <w:t>iche</w:t>
      </w:r>
      <w:r w:rsidRPr="002B23C5">
        <w:rPr>
          <w:rFonts w:cs="Arial"/>
          <w:sz w:val="20"/>
          <w:szCs w:val="20"/>
        </w:rPr>
        <w:t xml:space="preserve"> Asche, </w:t>
      </w:r>
      <w:r w:rsidR="006A2599">
        <w:rPr>
          <w:rFonts w:cs="Arial"/>
          <w:sz w:val="20"/>
          <w:szCs w:val="20"/>
        </w:rPr>
        <w:t>S</w:t>
      </w:r>
      <w:r w:rsidR="008618A4" w:rsidRPr="002B23C5">
        <w:rPr>
          <w:rFonts w:cs="Arial"/>
          <w:sz w:val="20"/>
          <w:szCs w:val="20"/>
        </w:rPr>
        <w:t>chwefel</w:t>
      </w:r>
      <w:r w:rsidR="0025704E">
        <w:rPr>
          <w:rFonts w:cs="Arial"/>
          <w:sz w:val="20"/>
          <w:szCs w:val="20"/>
        </w:rPr>
        <w:t>,</w:t>
      </w:r>
      <w:r w:rsidR="00EC22C7">
        <w:rPr>
          <w:rFonts w:cs="Arial"/>
          <w:sz w:val="20"/>
          <w:szCs w:val="20"/>
        </w:rPr>
        <w:t xml:space="preserve"> Chlor</w:t>
      </w:r>
      <w:r w:rsidR="008618A4" w:rsidRPr="002B23C5">
        <w:rPr>
          <w:rFonts w:cs="Arial"/>
          <w:sz w:val="20"/>
          <w:szCs w:val="20"/>
        </w:rPr>
        <w:t>, Bor</w:t>
      </w:r>
      <w:r w:rsidR="006A2599">
        <w:rPr>
          <w:rFonts w:cs="Arial"/>
          <w:sz w:val="20"/>
          <w:szCs w:val="20"/>
        </w:rPr>
        <w:t xml:space="preserve">, </w:t>
      </w:r>
      <w:r w:rsidR="000C5D14">
        <w:rPr>
          <w:rFonts w:cs="Arial"/>
          <w:sz w:val="20"/>
          <w:szCs w:val="20"/>
        </w:rPr>
        <w:t>Selen</w:t>
      </w:r>
      <w:r w:rsidR="00EC22C7">
        <w:rPr>
          <w:rFonts w:cs="Arial"/>
          <w:sz w:val="20"/>
          <w:szCs w:val="20"/>
        </w:rPr>
        <w:t>, siehe Untersuchungsmöglichkeiten</w:t>
      </w:r>
    </w:p>
    <w:p w14:paraId="35C4AEA9" w14:textId="77777777" w:rsidR="003E6604" w:rsidRDefault="003E6604" w:rsidP="003E6604">
      <w:pPr>
        <w:tabs>
          <w:tab w:val="left" w:pos="2340"/>
          <w:tab w:val="left" w:pos="4500"/>
          <w:tab w:val="left" w:pos="6480"/>
          <w:tab w:val="left" w:pos="8460"/>
        </w:tabs>
        <w:spacing w:line="280" w:lineRule="exact"/>
        <w:jc w:val="left"/>
        <w:rPr>
          <w:sz w:val="20"/>
        </w:rPr>
      </w:pPr>
    </w:p>
    <w:p w14:paraId="556D6ACD" w14:textId="77777777" w:rsidR="00E824F0" w:rsidRDefault="001F667E" w:rsidP="00463DBA">
      <w:pPr>
        <w:tabs>
          <w:tab w:val="left" w:pos="0"/>
          <w:tab w:val="left" w:pos="2520"/>
          <w:tab w:val="left" w:pos="3686"/>
        </w:tabs>
        <w:spacing w:after="60" w:line="240" w:lineRule="auto"/>
        <w:jc w:val="left"/>
        <w:rPr>
          <w:b/>
          <w:sz w:val="20"/>
          <w:szCs w:val="20"/>
        </w:rPr>
      </w:pPr>
      <w:r w:rsidRPr="001E297B">
        <w:rPr>
          <w:b/>
          <w:sz w:val="20"/>
          <w:szCs w:val="20"/>
          <w:u w:val="single"/>
        </w:rPr>
        <w:t>Erklärung</w:t>
      </w:r>
      <w:r w:rsidR="00E824F0">
        <w:rPr>
          <w:b/>
          <w:sz w:val="20"/>
          <w:szCs w:val="20"/>
          <w:u w:val="single"/>
        </w:rPr>
        <w:t xml:space="preserve">en und </w:t>
      </w:r>
      <w:r w:rsidRPr="001E297B">
        <w:rPr>
          <w:b/>
          <w:sz w:val="20"/>
          <w:szCs w:val="20"/>
          <w:u w:val="single"/>
        </w:rPr>
        <w:t>Abkürzungen</w:t>
      </w:r>
      <w:r w:rsidR="00AA14D3" w:rsidRPr="001E297B">
        <w:rPr>
          <w:b/>
          <w:sz w:val="20"/>
          <w:szCs w:val="20"/>
        </w:rPr>
        <w:tab/>
      </w:r>
    </w:p>
    <w:p w14:paraId="61A71968" w14:textId="77777777" w:rsidR="00CA19B0" w:rsidRDefault="009F3193" w:rsidP="00463DBA">
      <w:pPr>
        <w:tabs>
          <w:tab w:val="left" w:pos="0"/>
          <w:tab w:val="left" w:pos="2520"/>
          <w:tab w:val="left" w:pos="3686"/>
        </w:tabs>
        <w:spacing w:after="60" w:line="240" w:lineRule="auto"/>
        <w:jc w:val="left"/>
        <w:rPr>
          <w:sz w:val="20"/>
          <w:szCs w:val="20"/>
        </w:rPr>
      </w:pPr>
      <w:r w:rsidRPr="009F3193">
        <w:rPr>
          <w:b/>
          <w:sz w:val="20"/>
          <w:szCs w:val="20"/>
        </w:rPr>
        <w:t xml:space="preserve">* </w:t>
      </w:r>
      <w:r w:rsidR="00E824F0" w:rsidRPr="00E824F0">
        <w:rPr>
          <w:sz w:val="20"/>
          <w:szCs w:val="20"/>
        </w:rPr>
        <w:t xml:space="preserve">Die </w:t>
      </w:r>
      <w:r w:rsidR="00E824F0" w:rsidRPr="00E824F0">
        <w:rPr>
          <w:b/>
          <w:sz w:val="20"/>
          <w:szCs w:val="20"/>
        </w:rPr>
        <w:t xml:space="preserve">nasschemische </w:t>
      </w:r>
      <w:r w:rsidR="00CA19B0">
        <w:rPr>
          <w:b/>
          <w:sz w:val="20"/>
          <w:szCs w:val="20"/>
        </w:rPr>
        <w:t>A</w:t>
      </w:r>
      <w:r w:rsidR="00E824F0" w:rsidRPr="00E824F0">
        <w:rPr>
          <w:b/>
          <w:sz w:val="20"/>
          <w:szCs w:val="20"/>
        </w:rPr>
        <w:t>nalyse</w:t>
      </w:r>
      <w:r w:rsidR="00E824F0" w:rsidRPr="00E824F0">
        <w:rPr>
          <w:sz w:val="20"/>
          <w:szCs w:val="20"/>
        </w:rPr>
        <w:t xml:space="preserve"> </w:t>
      </w:r>
      <w:r w:rsidR="00CA19B0">
        <w:rPr>
          <w:sz w:val="20"/>
          <w:szCs w:val="20"/>
        </w:rPr>
        <w:t>erfolgt</w:t>
      </w:r>
      <w:r w:rsidR="00E824F0">
        <w:rPr>
          <w:sz w:val="20"/>
          <w:szCs w:val="20"/>
        </w:rPr>
        <w:t xml:space="preserve"> nach </w:t>
      </w:r>
      <w:r w:rsidR="00C63DC6">
        <w:rPr>
          <w:sz w:val="20"/>
          <w:szCs w:val="20"/>
        </w:rPr>
        <w:t>genormten</w:t>
      </w:r>
      <w:r w:rsidR="00CA19B0">
        <w:rPr>
          <w:sz w:val="20"/>
          <w:szCs w:val="20"/>
        </w:rPr>
        <w:t xml:space="preserve"> Methoden (VDLUFA-Methodenbuch)</w:t>
      </w:r>
    </w:p>
    <w:p w14:paraId="628689F0" w14:textId="77777777" w:rsidR="00E824F0" w:rsidRDefault="00CA19B0" w:rsidP="00CA19B0">
      <w:pPr>
        <w:tabs>
          <w:tab w:val="left" w:pos="0"/>
          <w:tab w:val="left" w:pos="2520"/>
          <w:tab w:val="left" w:pos="3686"/>
        </w:tabs>
        <w:spacing w:before="120" w:after="12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E824F0">
        <w:rPr>
          <w:sz w:val="20"/>
          <w:szCs w:val="20"/>
        </w:rPr>
        <w:t>D</w:t>
      </w:r>
      <w:r w:rsidR="00CB5AE3">
        <w:rPr>
          <w:sz w:val="20"/>
          <w:szCs w:val="20"/>
        </w:rPr>
        <w:t>ie</w:t>
      </w:r>
      <w:r w:rsidR="00E824F0">
        <w:rPr>
          <w:sz w:val="20"/>
          <w:szCs w:val="20"/>
        </w:rPr>
        <w:t xml:space="preserve"> </w:t>
      </w:r>
      <w:r w:rsidR="00CB5AE3" w:rsidRPr="00CB5AE3">
        <w:rPr>
          <w:b/>
          <w:sz w:val="20"/>
          <w:szCs w:val="20"/>
        </w:rPr>
        <w:t>N</w:t>
      </w:r>
      <w:r w:rsidR="00CB5AE3">
        <w:rPr>
          <w:sz w:val="20"/>
          <w:szCs w:val="20"/>
        </w:rPr>
        <w:t>ah-</w:t>
      </w:r>
      <w:r w:rsidR="00CB5AE3" w:rsidRPr="00CB5AE3">
        <w:rPr>
          <w:b/>
          <w:sz w:val="20"/>
          <w:szCs w:val="20"/>
        </w:rPr>
        <w:t>I</w:t>
      </w:r>
      <w:r w:rsidR="00CB5AE3">
        <w:rPr>
          <w:sz w:val="20"/>
          <w:szCs w:val="20"/>
        </w:rPr>
        <w:t>nfrarot-</w:t>
      </w:r>
      <w:r w:rsidR="00CB5AE3" w:rsidRPr="00CB5AE3">
        <w:rPr>
          <w:b/>
          <w:sz w:val="20"/>
          <w:szCs w:val="20"/>
        </w:rPr>
        <w:t>R</w:t>
      </w:r>
      <w:r w:rsidR="00CB5AE3">
        <w:rPr>
          <w:sz w:val="20"/>
          <w:szCs w:val="20"/>
        </w:rPr>
        <w:t>eflexions-</w:t>
      </w:r>
      <w:r w:rsidR="00CB5AE3" w:rsidRPr="00CB5AE3">
        <w:rPr>
          <w:b/>
          <w:sz w:val="20"/>
          <w:szCs w:val="20"/>
        </w:rPr>
        <w:t>S</w:t>
      </w:r>
      <w:r>
        <w:rPr>
          <w:sz w:val="20"/>
          <w:szCs w:val="20"/>
        </w:rPr>
        <w:t>pektroskopie (</w:t>
      </w:r>
      <w:r>
        <w:rPr>
          <w:b/>
          <w:sz w:val="20"/>
          <w:szCs w:val="20"/>
        </w:rPr>
        <w:t>NIRS</w:t>
      </w:r>
      <w:r w:rsidR="00CB5AE3">
        <w:rPr>
          <w:b/>
          <w:sz w:val="20"/>
          <w:szCs w:val="20"/>
        </w:rPr>
        <w:t>)</w:t>
      </w:r>
      <w:r w:rsidR="00E824F0">
        <w:rPr>
          <w:sz w:val="20"/>
          <w:szCs w:val="20"/>
        </w:rPr>
        <w:t xml:space="preserve"> </w:t>
      </w:r>
      <w:r w:rsidR="00C63DC6">
        <w:rPr>
          <w:sz w:val="20"/>
          <w:szCs w:val="20"/>
        </w:rPr>
        <w:t xml:space="preserve">basiert auf der </w:t>
      </w:r>
      <w:r w:rsidR="00E824F0">
        <w:rPr>
          <w:sz w:val="20"/>
          <w:szCs w:val="20"/>
        </w:rPr>
        <w:t xml:space="preserve">Errechnung der </w:t>
      </w:r>
      <w:r>
        <w:rPr>
          <w:sz w:val="20"/>
          <w:szCs w:val="20"/>
        </w:rPr>
        <w:t>Parameter</w:t>
      </w:r>
      <w:r w:rsidR="00E824F0">
        <w:rPr>
          <w:sz w:val="20"/>
          <w:szCs w:val="20"/>
        </w:rPr>
        <w:t xml:space="preserve"> </w:t>
      </w:r>
      <w:r w:rsidR="00C63DC6">
        <w:rPr>
          <w:sz w:val="20"/>
          <w:szCs w:val="20"/>
        </w:rPr>
        <w:t>nach einer optischen Messung</w:t>
      </w:r>
      <w:r w:rsidR="00E824F0">
        <w:rPr>
          <w:sz w:val="20"/>
          <w:szCs w:val="20"/>
        </w:rPr>
        <w:t>.</w:t>
      </w:r>
    </w:p>
    <w:p w14:paraId="6270DA25" w14:textId="1C50F666" w:rsidR="003A2810" w:rsidRDefault="003A2810" w:rsidP="003A2810">
      <w:pPr>
        <w:tabs>
          <w:tab w:val="left" w:pos="0"/>
          <w:tab w:val="left" w:pos="2520"/>
          <w:tab w:val="left" w:pos="3686"/>
        </w:tabs>
        <w:spacing w:before="120" w:after="120" w:line="240" w:lineRule="auto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*** </w:t>
      </w:r>
      <w:r w:rsidRPr="00742ECA">
        <w:rPr>
          <w:sz w:val="20"/>
          <w:szCs w:val="20"/>
        </w:rPr>
        <w:t>Der</w:t>
      </w:r>
      <w:r>
        <w:rPr>
          <w:b/>
          <w:sz w:val="20"/>
          <w:szCs w:val="20"/>
        </w:rPr>
        <w:t xml:space="preserve"> Streifentest </w:t>
      </w:r>
      <w:r w:rsidRPr="00742ECA">
        <w:rPr>
          <w:sz w:val="20"/>
          <w:szCs w:val="20"/>
        </w:rPr>
        <w:t>ist nicht so genau wie die Standardmethode</w:t>
      </w:r>
      <w:r>
        <w:rPr>
          <w:sz w:val="20"/>
          <w:szCs w:val="20"/>
        </w:rPr>
        <w:t>.</w:t>
      </w:r>
    </w:p>
    <w:p w14:paraId="5E66B040" w14:textId="77777777" w:rsidR="00AE7941" w:rsidRDefault="00AE7941" w:rsidP="00164AFD">
      <w:pPr>
        <w:tabs>
          <w:tab w:val="left" w:pos="0"/>
          <w:tab w:val="left" w:pos="2520"/>
          <w:tab w:val="left" w:pos="3686"/>
        </w:tabs>
        <w:spacing w:before="120" w:after="120" w:line="240" w:lineRule="auto"/>
        <w:jc w:val="left"/>
        <w:rPr>
          <w:sz w:val="32"/>
          <w:szCs w:val="20"/>
          <w:highlight w:val="green"/>
        </w:rPr>
      </w:pPr>
    </w:p>
    <w:p w14:paraId="24846EF4" w14:textId="77777777" w:rsidR="00C2118A" w:rsidRPr="00C2118A" w:rsidRDefault="00C2118A" w:rsidP="00164AFD">
      <w:pPr>
        <w:tabs>
          <w:tab w:val="left" w:pos="0"/>
          <w:tab w:val="left" w:pos="2520"/>
          <w:tab w:val="left" w:pos="3686"/>
        </w:tabs>
        <w:spacing w:before="120" w:after="120" w:line="240" w:lineRule="auto"/>
        <w:jc w:val="left"/>
        <w:rPr>
          <w:sz w:val="32"/>
          <w:szCs w:val="20"/>
        </w:rPr>
      </w:pPr>
      <w:r w:rsidRPr="00C2118A">
        <w:rPr>
          <w:sz w:val="32"/>
          <w:szCs w:val="20"/>
          <w:highlight w:val="green"/>
        </w:rPr>
        <w:t xml:space="preserve">Nähere Informationen und Tarife siehe </w:t>
      </w:r>
      <w:hyperlink r:id="rId12" w:history="1">
        <w:r w:rsidRPr="00C2118A">
          <w:rPr>
            <w:rStyle w:val="Hyperlink"/>
            <w:sz w:val="32"/>
            <w:szCs w:val="20"/>
            <w:highlight w:val="green"/>
          </w:rPr>
          <w:t>www.futtermittellabor.at</w:t>
        </w:r>
      </w:hyperlink>
    </w:p>
    <w:tbl>
      <w:tblPr>
        <w:tblW w:w="97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69"/>
        <w:gridCol w:w="236"/>
        <w:gridCol w:w="5902"/>
      </w:tblGrid>
      <w:tr w:rsidR="001E297B" w:rsidRPr="001F667E" w14:paraId="6D561350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1491B" w14:textId="77777777" w:rsidR="001E297B" w:rsidRPr="00164AFD" w:rsidRDefault="001E297B" w:rsidP="005B1C6C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TM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48B4" w14:textId="77777777" w:rsidR="001E297B" w:rsidRPr="00164AFD" w:rsidRDefault="001E297B" w:rsidP="005B1C6C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Trockenmasse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4B80E8F" w14:textId="77777777" w:rsidR="001E297B" w:rsidRPr="001F667E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 w:val="restart"/>
          </w:tcPr>
          <w:p w14:paraId="541376BD" w14:textId="77777777" w:rsidR="001E297B" w:rsidRPr="002B23C5" w:rsidRDefault="001E297B" w:rsidP="001E297B">
            <w:pPr>
              <w:pStyle w:val="Listenabsatz"/>
              <w:tabs>
                <w:tab w:val="left" w:pos="284"/>
                <w:tab w:val="left" w:pos="2520"/>
              </w:tabs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de-DE" w:eastAsia="de-DE"/>
              </w:rPr>
            </w:pPr>
            <w:r w:rsidRPr="002B23C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de-DE" w:eastAsia="de-DE"/>
              </w:rPr>
              <w:t>Probenziehung</w:t>
            </w:r>
          </w:p>
          <w:p w14:paraId="09BF14FE" w14:textId="77777777" w:rsidR="001E297B" w:rsidRDefault="001E297B" w:rsidP="001E297B">
            <w:pPr>
              <w:tabs>
                <w:tab w:val="left" w:pos="0"/>
                <w:tab w:val="left" w:pos="2520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AA14D3">
              <w:rPr>
                <w:rFonts w:cs="Arial"/>
                <w:sz w:val="20"/>
                <w:szCs w:val="20"/>
              </w:rPr>
              <w:t xml:space="preserve">Nur sorgfältig gezogene Durchschnittsproben führen zu einem sinnvollen Ergebnis. Empfohlen wird die Herstellung einer </w:t>
            </w:r>
            <w:r w:rsidRPr="00AA14D3">
              <w:rPr>
                <w:rFonts w:cs="Arial"/>
                <w:b/>
                <w:sz w:val="20"/>
                <w:szCs w:val="20"/>
              </w:rPr>
              <w:t>Mischprobe</w:t>
            </w:r>
            <w:r w:rsidRPr="00AA14D3">
              <w:rPr>
                <w:rFonts w:cs="Arial"/>
                <w:sz w:val="20"/>
                <w:szCs w:val="20"/>
              </w:rPr>
              <w:t xml:space="preserve"> aus </w:t>
            </w:r>
            <w:r w:rsidR="00AE7941">
              <w:rPr>
                <w:rFonts w:cs="Arial"/>
                <w:sz w:val="20"/>
                <w:szCs w:val="20"/>
              </w:rPr>
              <w:t>2</w:t>
            </w:r>
            <w:r w:rsidRPr="00AA14D3">
              <w:rPr>
                <w:rFonts w:cs="Arial"/>
                <w:sz w:val="20"/>
                <w:szCs w:val="20"/>
              </w:rPr>
              <w:t xml:space="preserve"> bis </w:t>
            </w:r>
            <w:r w:rsidR="00AE7941">
              <w:rPr>
                <w:rFonts w:cs="Arial"/>
                <w:sz w:val="20"/>
                <w:szCs w:val="20"/>
              </w:rPr>
              <w:t>5</w:t>
            </w:r>
            <w:r w:rsidRPr="00AA14D3">
              <w:rPr>
                <w:rFonts w:cs="Arial"/>
                <w:sz w:val="20"/>
                <w:szCs w:val="20"/>
              </w:rPr>
              <w:t xml:space="preserve"> Einzelproben, die von unterschiedlichen </w:t>
            </w:r>
            <w:r w:rsidR="00F42B46">
              <w:rPr>
                <w:rFonts w:cs="Arial"/>
                <w:sz w:val="20"/>
                <w:szCs w:val="20"/>
              </w:rPr>
              <w:t xml:space="preserve">Rundballen sowie </w:t>
            </w:r>
            <w:r w:rsidRPr="00AA14D3">
              <w:rPr>
                <w:rFonts w:cs="Arial"/>
                <w:sz w:val="20"/>
                <w:szCs w:val="20"/>
              </w:rPr>
              <w:t xml:space="preserve">Schichten entnommen werden. </w:t>
            </w:r>
          </w:p>
          <w:p w14:paraId="02951012" w14:textId="77777777" w:rsidR="00F42B46" w:rsidRDefault="00F42B46" w:rsidP="001E297B">
            <w:pPr>
              <w:tabs>
                <w:tab w:val="left" w:pos="0"/>
                <w:tab w:val="left" w:pos="2520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B963411" w14:textId="77777777" w:rsidR="001E297B" w:rsidRDefault="001E297B" w:rsidP="001E297B">
            <w:pPr>
              <w:tabs>
                <w:tab w:val="left" w:pos="0"/>
                <w:tab w:val="left" w:pos="2520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AA14D3">
              <w:rPr>
                <w:rFonts w:cs="Arial"/>
                <w:sz w:val="20"/>
                <w:szCs w:val="20"/>
              </w:rPr>
              <w:t xml:space="preserve">Die erforderliche </w:t>
            </w:r>
            <w:r w:rsidRPr="00AA14D3">
              <w:rPr>
                <w:rFonts w:cs="Arial"/>
                <w:b/>
                <w:sz w:val="20"/>
                <w:szCs w:val="20"/>
              </w:rPr>
              <w:t>Probenmenge</w:t>
            </w:r>
            <w:r w:rsidRPr="00AA14D3">
              <w:rPr>
                <w:rFonts w:cs="Arial"/>
                <w:sz w:val="20"/>
                <w:szCs w:val="20"/>
              </w:rPr>
              <w:t xml:space="preserve"> beträgt bei Trockenfutter </w:t>
            </w:r>
            <w:r w:rsidR="003E6604">
              <w:rPr>
                <w:rFonts w:cs="Arial"/>
                <w:sz w:val="20"/>
                <w:szCs w:val="20"/>
              </w:rPr>
              <w:br/>
            </w:r>
            <w:r w:rsidRPr="00AA14D3">
              <w:rPr>
                <w:rFonts w:cs="Arial"/>
                <w:sz w:val="20"/>
                <w:szCs w:val="20"/>
              </w:rPr>
              <w:t xml:space="preserve">ca. 0,5 </w:t>
            </w:r>
            <w:r w:rsidR="00F42B46">
              <w:rPr>
                <w:rFonts w:cs="Arial"/>
                <w:sz w:val="20"/>
                <w:szCs w:val="20"/>
              </w:rPr>
              <w:t>kg, bei Saftfuttermittel ca. 1</w:t>
            </w:r>
            <w:r w:rsidRPr="00AA14D3">
              <w:rPr>
                <w:rFonts w:cs="Arial"/>
                <w:sz w:val="20"/>
                <w:szCs w:val="20"/>
              </w:rPr>
              <w:t xml:space="preserve"> kg.</w:t>
            </w:r>
          </w:p>
          <w:p w14:paraId="3C584C7E" w14:textId="77777777" w:rsidR="00F42B46" w:rsidRPr="00AA14D3" w:rsidRDefault="00F42B46" w:rsidP="001E297B">
            <w:pPr>
              <w:tabs>
                <w:tab w:val="left" w:pos="0"/>
                <w:tab w:val="left" w:pos="2520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27B3FDD" w14:textId="77777777" w:rsidR="001E297B" w:rsidRDefault="001E297B" w:rsidP="001E297B">
            <w:pPr>
              <w:tabs>
                <w:tab w:val="left" w:pos="284"/>
                <w:tab w:val="left" w:pos="2520"/>
              </w:tabs>
              <w:spacing w:before="100" w:line="240" w:lineRule="auto"/>
              <w:ind w:left="357" w:hanging="357"/>
              <w:rPr>
                <w:rFonts w:cs="Arial"/>
                <w:b/>
                <w:sz w:val="20"/>
                <w:szCs w:val="20"/>
                <w:u w:val="single"/>
              </w:rPr>
            </w:pPr>
            <w:r w:rsidRPr="002B23C5">
              <w:rPr>
                <w:rFonts w:cs="Arial"/>
                <w:b/>
                <w:sz w:val="20"/>
                <w:szCs w:val="20"/>
                <w:u w:val="single"/>
              </w:rPr>
              <w:t>Verpackung</w:t>
            </w:r>
          </w:p>
          <w:p w14:paraId="6D4DBCB3" w14:textId="77777777" w:rsidR="00F42B46" w:rsidRDefault="00F42B46" w:rsidP="00F42B46">
            <w:pPr>
              <w:tabs>
                <w:tab w:val="left" w:pos="0"/>
                <w:tab w:val="left" w:pos="2520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F42B46">
              <w:rPr>
                <w:rFonts w:cs="Arial"/>
                <w:sz w:val="20"/>
                <w:szCs w:val="20"/>
              </w:rPr>
              <w:t>Heu wird in eine Kartonbox verpackt</w:t>
            </w:r>
            <w:r>
              <w:rPr>
                <w:rFonts w:cs="Arial"/>
                <w:sz w:val="20"/>
                <w:szCs w:val="20"/>
              </w:rPr>
              <w:t>, im Winter zur Sicherheit auch vorher in einen luftdichten Plastiksack.</w:t>
            </w:r>
            <w:r w:rsidRPr="00F42B46">
              <w:rPr>
                <w:rFonts w:cs="Arial"/>
                <w:sz w:val="20"/>
                <w:szCs w:val="20"/>
              </w:rPr>
              <w:t xml:space="preserve"> </w:t>
            </w:r>
          </w:p>
          <w:p w14:paraId="5A4D20CD" w14:textId="77777777" w:rsidR="00F42B46" w:rsidRPr="00F42B46" w:rsidRDefault="00F42B46" w:rsidP="00F42B46">
            <w:pPr>
              <w:tabs>
                <w:tab w:val="left" w:pos="0"/>
                <w:tab w:val="left" w:pos="2520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BF04963" w14:textId="77777777" w:rsidR="00BA183C" w:rsidRPr="00AA14D3" w:rsidRDefault="00BA183C" w:rsidP="00BA183C">
            <w:pPr>
              <w:tabs>
                <w:tab w:val="left" w:pos="0"/>
                <w:tab w:val="left" w:pos="2520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AA14D3">
              <w:rPr>
                <w:rFonts w:cs="Arial"/>
                <w:sz w:val="20"/>
                <w:szCs w:val="20"/>
              </w:rPr>
              <w:t xml:space="preserve">Saftfutterproben (Silagen und Grünfutter, etc.) sind wegen des höheren Wassergehaltes grundsätzlich in </w:t>
            </w:r>
            <w:r>
              <w:rPr>
                <w:rFonts w:cs="Arial"/>
                <w:sz w:val="20"/>
                <w:szCs w:val="20"/>
              </w:rPr>
              <w:t xml:space="preserve">stabile </w:t>
            </w:r>
            <w:r w:rsidRPr="00AA14D3">
              <w:rPr>
                <w:rFonts w:cs="Arial"/>
                <w:sz w:val="20"/>
                <w:szCs w:val="20"/>
              </w:rPr>
              <w:t xml:space="preserve">Plastiksäcke zu verpacken, wobei die eingeschlossene Luft </w:t>
            </w:r>
            <w:r>
              <w:rPr>
                <w:rFonts w:cs="Arial"/>
                <w:sz w:val="20"/>
                <w:szCs w:val="20"/>
              </w:rPr>
              <w:t xml:space="preserve">möglichst </w:t>
            </w:r>
            <w:r w:rsidRPr="00AA14D3">
              <w:rPr>
                <w:rFonts w:cs="Arial"/>
                <w:sz w:val="20"/>
                <w:szCs w:val="20"/>
              </w:rPr>
              <w:t xml:space="preserve">vollständig zu entfernen </w:t>
            </w:r>
            <w:r>
              <w:rPr>
                <w:rFonts w:cs="Arial"/>
                <w:sz w:val="20"/>
                <w:szCs w:val="20"/>
              </w:rPr>
              <w:t>ist. Ein Vakuumieren der Probe wird empfohlen.</w:t>
            </w:r>
            <w:r w:rsidRPr="00AA14D3">
              <w:rPr>
                <w:rFonts w:cs="Arial"/>
                <w:sz w:val="20"/>
                <w:szCs w:val="20"/>
              </w:rPr>
              <w:t xml:space="preserve"> </w:t>
            </w:r>
          </w:p>
          <w:p w14:paraId="2C3C50E7" w14:textId="77777777" w:rsidR="001E297B" w:rsidRPr="002B23C5" w:rsidRDefault="001E297B" w:rsidP="001E297B">
            <w:pPr>
              <w:tabs>
                <w:tab w:val="left" w:pos="284"/>
                <w:tab w:val="left" w:pos="2520"/>
              </w:tabs>
              <w:spacing w:before="100" w:line="240" w:lineRule="auto"/>
              <w:ind w:left="357" w:hanging="357"/>
              <w:rPr>
                <w:rFonts w:cs="Arial"/>
                <w:b/>
                <w:sz w:val="20"/>
                <w:szCs w:val="20"/>
                <w:u w:val="single"/>
              </w:rPr>
            </w:pPr>
            <w:r w:rsidRPr="002B23C5">
              <w:rPr>
                <w:rFonts w:cs="Arial"/>
                <w:b/>
                <w:sz w:val="20"/>
                <w:szCs w:val="20"/>
                <w:u w:val="single"/>
              </w:rPr>
              <w:t>Kennzeichnung</w:t>
            </w:r>
          </w:p>
          <w:p w14:paraId="20F88403" w14:textId="77777777" w:rsidR="001E297B" w:rsidRDefault="001E297B" w:rsidP="001E297B">
            <w:pPr>
              <w:numPr>
                <w:ilvl w:val="0"/>
                <w:numId w:val="21"/>
              </w:numPr>
              <w:tabs>
                <w:tab w:val="left" w:pos="284"/>
              </w:tabs>
              <w:spacing w:line="240" w:lineRule="auto"/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 Futterprobe ist ein Probenbegleitschein auszufüllen</w:t>
            </w:r>
          </w:p>
          <w:p w14:paraId="78ED359D" w14:textId="77777777" w:rsidR="008D07B0" w:rsidRDefault="001E297B" w:rsidP="001E297B">
            <w:pPr>
              <w:numPr>
                <w:ilvl w:val="0"/>
                <w:numId w:val="21"/>
              </w:numPr>
              <w:tabs>
                <w:tab w:val="left" w:pos="284"/>
              </w:tabs>
              <w:spacing w:line="240" w:lineRule="auto"/>
              <w:ind w:left="284" w:hanging="284"/>
              <w:rPr>
                <w:rFonts w:cs="Arial"/>
                <w:sz w:val="20"/>
                <w:szCs w:val="20"/>
              </w:rPr>
            </w:pPr>
            <w:r w:rsidRPr="008D07B0">
              <w:rPr>
                <w:rFonts w:cs="Arial"/>
                <w:sz w:val="20"/>
                <w:szCs w:val="20"/>
              </w:rPr>
              <w:t xml:space="preserve">Name, Anschrift und Telefonnummer </w:t>
            </w:r>
          </w:p>
          <w:p w14:paraId="3F2EAFA9" w14:textId="77777777" w:rsidR="00F42B46" w:rsidRPr="00F42B46" w:rsidRDefault="001E297B" w:rsidP="00C835E5">
            <w:pPr>
              <w:numPr>
                <w:ilvl w:val="0"/>
                <w:numId w:val="19"/>
              </w:numPr>
              <w:tabs>
                <w:tab w:val="clear" w:pos="2160"/>
                <w:tab w:val="left" w:pos="284"/>
              </w:tabs>
              <w:spacing w:line="240" w:lineRule="auto"/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F42B46">
              <w:rPr>
                <w:rFonts w:cs="Arial"/>
                <w:sz w:val="20"/>
                <w:szCs w:val="20"/>
              </w:rPr>
              <w:t xml:space="preserve">genaue Bezeichnung der Probe, </w:t>
            </w:r>
          </w:p>
          <w:p w14:paraId="7D15C853" w14:textId="77777777" w:rsidR="001E297B" w:rsidRPr="00F42B46" w:rsidRDefault="001E297B" w:rsidP="00C835E5">
            <w:pPr>
              <w:numPr>
                <w:ilvl w:val="0"/>
                <w:numId w:val="19"/>
              </w:numPr>
              <w:tabs>
                <w:tab w:val="clear" w:pos="2160"/>
                <w:tab w:val="left" w:pos="284"/>
              </w:tabs>
              <w:spacing w:line="240" w:lineRule="auto"/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F42B46">
              <w:rPr>
                <w:rFonts w:cs="Arial"/>
                <w:sz w:val="20"/>
                <w:szCs w:val="20"/>
              </w:rPr>
              <w:t>Gewünschte Untersuchungen ankreuzen bzw. anführen</w:t>
            </w:r>
          </w:p>
          <w:p w14:paraId="47B30180" w14:textId="77777777" w:rsidR="001E297B" w:rsidRPr="00270D9E" w:rsidRDefault="001E297B" w:rsidP="001E297B">
            <w:pPr>
              <w:numPr>
                <w:ilvl w:val="0"/>
                <w:numId w:val="19"/>
              </w:numPr>
              <w:tabs>
                <w:tab w:val="clear" w:pos="2160"/>
                <w:tab w:val="left" w:pos="284"/>
              </w:tabs>
              <w:spacing w:line="240" w:lineRule="auto"/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Sonstige für die Interpretation wichtige Hinweise </w:t>
            </w:r>
            <w:r w:rsidR="003C4467">
              <w:rPr>
                <w:rFonts w:cs="Arial"/>
                <w:sz w:val="20"/>
                <w:szCs w:val="20"/>
              </w:rPr>
              <w:t>vermerken, z.B.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F42B46">
              <w:rPr>
                <w:rFonts w:cs="Arial"/>
                <w:sz w:val="20"/>
                <w:szCs w:val="20"/>
              </w:rPr>
              <w:t>tiergesundheitliche Probleme, Verdacht auf Mangel</w:t>
            </w:r>
          </w:p>
          <w:p w14:paraId="394D7453" w14:textId="77777777" w:rsidR="001E297B" w:rsidRPr="002B23C5" w:rsidRDefault="001E297B" w:rsidP="001E297B">
            <w:pPr>
              <w:tabs>
                <w:tab w:val="left" w:pos="284"/>
                <w:tab w:val="left" w:pos="2520"/>
              </w:tabs>
              <w:spacing w:before="10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2B23C5">
              <w:rPr>
                <w:rFonts w:cs="Arial"/>
                <w:b/>
                <w:sz w:val="20"/>
                <w:szCs w:val="20"/>
                <w:u w:val="single"/>
              </w:rPr>
              <w:t>Versand</w:t>
            </w:r>
          </w:p>
          <w:p w14:paraId="6B747269" w14:textId="768216A4" w:rsidR="001E297B" w:rsidRPr="001E297B" w:rsidRDefault="002D5796" w:rsidP="00F42B46">
            <w:pPr>
              <w:tabs>
                <w:tab w:val="left" w:pos="0"/>
                <w:tab w:val="left" w:pos="2520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55F8EF" wp14:editId="003E7102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770890</wp:posOffset>
                      </wp:positionV>
                      <wp:extent cx="3032125" cy="840105"/>
                      <wp:effectExtent l="8890" t="12065" r="6985" b="5080"/>
                      <wp:wrapNone/>
                      <wp:docPr id="162662424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2125" cy="840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E4842" w14:textId="77777777" w:rsidR="005C72B0" w:rsidRPr="00321DCF" w:rsidRDefault="005C72B0" w:rsidP="00E824F0">
                                  <w:pPr>
                                    <w:tabs>
                                      <w:tab w:val="left" w:pos="0"/>
                                      <w:tab w:val="left" w:pos="5220"/>
                                    </w:tabs>
                                    <w:spacing w:after="6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321DCF">
                                    <w:rPr>
                                      <w:rFonts w:cs="Arial"/>
                                      <w:b/>
                                      <w:sz w:val="24"/>
                                      <w:u w:val="single"/>
                                    </w:rPr>
                                    <w:t>Versandadresse</w:t>
                                  </w:r>
                                </w:p>
                                <w:p w14:paraId="0836EB70" w14:textId="77777777" w:rsidR="005C72B0" w:rsidRPr="00321DCF" w:rsidRDefault="005C72B0" w:rsidP="00E824F0">
                                  <w:pPr>
                                    <w:tabs>
                                      <w:tab w:val="left" w:pos="0"/>
                                      <w:tab w:val="left" w:pos="5220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</w:rPr>
                                  </w:pPr>
                                  <w:r w:rsidRPr="00321DCF">
                                    <w:rPr>
                                      <w:rFonts w:cs="Arial"/>
                                      <w:b/>
                                      <w:sz w:val="24"/>
                                    </w:rPr>
                                    <w:t>F</w:t>
                                  </w:r>
                                  <w:r w:rsidR="003C4467">
                                    <w:rPr>
                                      <w:rFonts w:cs="Arial"/>
                                      <w:b/>
                                      <w:sz w:val="24"/>
                                    </w:rPr>
                                    <w:t xml:space="preserve">uttermittellabor Rosenau der LK </w:t>
                                  </w:r>
                                  <w:r w:rsidRPr="00321DCF">
                                    <w:rPr>
                                      <w:rFonts w:cs="Arial"/>
                                      <w:b/>
                                      <w:sz w:val="24"/>
                                    </w:rPr>
                                    <w:t>NÖ</w:t>
                                  </w:r>
                                </w:p>
                                <w:p w14:paraId="3DF2EAE6" w14:textId="77777777" w:rsidR="005C72B0" w:rsidRPr="00321DCF" w:rsidRDefault="005C72B0" w:rsidP="00E824F0">
                                  <w:pPr>
                                    <w:tabs>
                                      <w:tab w:val="left" w:pos="0"/>
                                      <w:tab w:val="left" w:pos="5220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</w:rPr>
                                  </w:pPr>
                                  <w:r w:rsidRPr="00321DCF">
                                    <w:rPr>
                                      <w:rFonts w:cs="Arial"/>
                                      <w:b/>
                                      <w:sz w:val="24"/>
                                    </w:rPr>
                                    <w:t>Gewerbepark Haag 3</w:t>
                                  </w:r>
                                </w:p>
                                <w:p w14:paraId="2B2A50C6" w14:textId="77777777" w:rsidR="005C72B0" w:rsidRPr="00164AFD" w:rsidRDefault="005C72B0" w:rsidP="00164AFD">
                                  <w:pPr>
                                    <w:tabs>
                                      <w:tab w:val="left" w:pos="0"/>
                                      <w:tab w:val="left" w:pos="5220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</w:rPr>
                                    <w:t>3250 Wieselburg-Land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55F8EF" id="Textfeld 2" o:spid="_x0000_s1028" type="#_x0000_t202" style="position:absolute;left:0;text-align:left;margin-left:17.95pt;margin-top:60.7pt;width:238.75pt;height:66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" fillcolor="yellow">
                      <v:textbox style="mso-fit-shape-to-text:t">
                        <w:txbxContent>
                          <w:p w14:paraId="5A4E4842" w14:textId="77777777" w:rsidR="005C72B0" w:rsidRPr="00321DCF" w:rsidRDefault="005C72B0" w:rsidP="00E824F0">
                            <w:pPr>
                              <w:tabs>
                                <w:tab w:val="left" w:pos="0"/>
                                <w:tab w:val="left" w:pos="5220"/>
                              </w:tabs>
                              <w:spacing w:after="60" w:line="240" w:lineRule="auto"/>
                              <w:jc w:val="center"/>
                              <w:rPr>
                                <w:rFonts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321DCF">
                              <w:rPr>
                                <w:rFonts w:cs="Arial"/>
                                <w:b/>
                                <w:sz w:val="24"/>
                                <w:u w:val="single"/>
                              </w:rPr>
                              <w:t>Versandadresse</w:t>
                            </w:r>
                          </w:p>
                          <w:p w14:paraId="0836EB70" w14:textId="77777777" w:rsidR="005C72B0" w:rsidRPr="00321DCF" w:rsidRDefault="005C72B0" w:rsidP="00E824F0">
                            <w:pPr>
                              <w:tabs>
                                <w:tab w:val="left" w:pos="0"/>
                                <w:tab w:val="left" w:pos="5220"/>
                              </w:tabs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321DCF">
                              <w:rPr>
                                <w:rFonts w:cs="Arial"/>
                                <w:b/>
                                <w:sz w:val="24"/>
                              </w:rPr>
                              <w:t>F</w:t>
                            </w:r>
                            <w:r w:rsidR="003C4467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uttermittellabor Rosenau der LK </w:t>
                            </w:r>
                            <w:r w:rsidRPr="00321DCF">
                              <w:rPr>
                                <w:rFonts w:cs="Arial"/>
                                <w:b/>
                                <w:sz w:val="24"/>
                              </w:rPr>
                              <w:t>NÖ</w:t>
                            </w:r>
                          </w:p>
                          <w:p w14:paraId="3DF2EAE6" w14:textId="77777777" w:rsidR="005C72B0" w:rsidRPr="00321DCF" w:rsidRDefault="005C72B0" w:rsidP="00E824F0">
                            <w:pPr>
                              <w:tabs>
                                <w:tab w:val="left" w:pos="0"/>
                                <w:tab w:val="left" w:pos="5220"/>
                              </w:tabs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321DCF">
                              <w:rPr>
                                <w:rFonts w:cs="Arial"/>
                                <w:b/>
                                <w:sz w:val="24"/>
                              </w:rPr>
                              <w:t>Gewerbepark Haag 3</w:t>
                            </w:r>
                          </w:p>
                          <w:p w14:paraId="2B2A50C6" w14:textId="77777777" w:rsidR="005C72B0" w:rsidRPr="00164AFD" w:rsidRDefault="005C72B0" w:rsidP="00164AFD">
                            <w:pPr>
                              <w:tabs>
                                <w:tab w:val="left" w:pos="0"/>
                                <w:tab w:val="left" w:pos="5220"/>
                              </w:tabs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3250 Wieselburg-Land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97B">
              <w:rPr>
                <w:rFonts w:cs="Arial"/>
                <w:sz w:val="20"/>
                <w:szCs w:val="20"/>
              </w:rPr>
              <w:t xml:space="preserve">Der Versand erfolgt </w:t>
            </w:r>
            <w:r w:rsidR="001E297B" w:rsidRPr="00AA14D3">
              <w:rPr>
                <w:rFonts w:cs="Arial"/>
                <w:sz w:val="20"/>
                <w:szCs w:val="20"/>
              </w:rPr>
              <w:t xml:space="preserve">per Post </w:t>
            </w:r>
            <w:r w:rsidR="001E297B">
              <w:rPr>
                <w:rFonts w:cs="Arial"/>
                <w:sz w:val="20"/>
                <w:szCs w:val="20"/>
              </w:rPr>
              <w:t xml:space="preserve">bzw. Paketdienst </w:t>
            </w:r>
            <w:r w:rsidR="001E297B" w:rsidRPr="00AA14D3">
              <w:rPr>
                <w:rFonts w:cs="Arial"/>
                <w:sz w:val="20"/>
                <w:szCs w:val="20"/>
              </w:rPr>
              <w:t xml:space="preserve">oder Selbstzustellung. </w:t>
            </w:r>
          </w:p>
        </w:tc>
      </w:tr>
      <w:tr w:rsidR="001E297B" w:rsidRPr="001F667E" w14:paraId="383B96BC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FD6EE" w14:textId="77777777" w:rsidR="001E297B" w:rsidRPr="00164AFD" w:rsidRDefault="00801BD2" w:rsidP="005B1C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1E297B" w:rsidRPr="00164AFD">
              <w:rPr>
                <w:sz w:val="18"/>
                <w:szCs w:val="18"/>
              </w:rPr>
              <w:t>P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2D78" w14:textId="77777777" w:rsidR="001E297B" w:rsidRPr="00164AFD" w:rsidRDefault="001E297B" w:rsidP="005B1C6C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Rohprotein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36BE3999" w14:textId="77777777" w:rsidR="001E297B" w:rsidRPr="001F667E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3AB476BA" w14:textId="77777777" w:rsidR="001E297B" w:rsidRPr="001F667E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</w:tr>
      <w:tr w:rsidR="001E297B" w:rsidRPr="001F667E" w14:paraId="367DE30E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289FB" w14:textId="77777777" w:rsidR="001E297B" w:rsidRPr="00164AFD" w:rsidRDefault="00801BD2" w:rsidP="005B1C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1E297B" w:rsidRPr="00164AFD">
              <w:rPr>
                <w:sz w:val="18"/>
                <w:szCs w:val="18"/>
              </w:rPr>
              <w:t>L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3A4D" w14:textId="77777777" w:rsidR="001E297B" w:rsidRPr="00164AFD" w:rsidRDefault="001E297B" w:rsidP="005B1C6C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Rohfett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77D66D4" w14:textId="77777777" w:rsidR="001E297B" w:rsidRPr="001F667E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40DE981A" w14:textId="77777777" w:rsidR="001E297B" w:rsidRPr="001F667E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</w:tr>
      <w:tr w:rsidR="001E297B" w:rsidRPr="001F667E" w14:paraId="1256EEDA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C601D" w14:textId="77777777" w:rsidR="001E297B" w:rsidRPr="00164AFD" w:rsidRDefault="00801BD2" w:rsidP="005B1C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1E297B" w:rsidRPr="00164AFD">
              <w:rPr>
                <w:sz w:val="18"/>
                <w:szCs w:val="18"/>
              </w:rPr>
              <w:t>F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EBB6" w14:textId="77777777" w:rsidR="001E297B" w:rsidRPr="00164AFD" w:rsidRDefault="001E297B" w:rsidP="005B1C6C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Rohfaser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2828148" w14:textId="77777777" w:rsidR="001E297B" w:rsidRPr="001F667E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33A66AAB" w14:textId="77777777" w:rsidR="001E297B" w:rsidRPr="001F667E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</w:tr>
      <w:tr w:rsidR="001E297B" w:rsidRPr="001F667E" w14:paraId="7238231E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5D4AC" w14:textId="77777777" w:rsidR="001E297B" w:rsidRPr="00164AFD" w:rsidRDefault="00801BD2" w:rsidP="005B1C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NfE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9C28" w14:textId="77777777" w:rsidR="001E297B" w:rsidRPr="00164AFD" w:rsidRDefault="001E297B" w:rsidP="005B1C6C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N-freie Extraktstoffe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94F83EC" w14:textId="77777777" w:rsidR="001E297B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1A84C2F6" w14:textId="77777777" w:rsidR="001E297B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</w:tr>
      <w:tr w:rsidR="001E297B" w:rsidRPr="001F667E" w14:paraId="105056F6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8283D" w14:textId="77777777" w:rsidR="001E297B" w:rsidRPr="00164AFD" w:rsidRDefault="00801BD2" w:rsidP="005B1C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1E297B" w:rsidRPr="00164AFD">
              <w:rPr>
                <w:sz w:val="18"/>
                <w:szCs w:val="18"/>
              </w:rPr>
              <w:t>A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8D31" w14:textId="77777777" w:rsidR="001E297B" w:rsidRPr="00164AFD" w:rsidRDefault="001E297B" w:rsidP="005B1C6C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Rohasche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6617356" w14:textId="77777777" w:rsidR="001E297B" w:rsidRPr="001F667E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33925840" w14:textId="77777777" w:rsidR="001E297B" w:rsidRPr="001F667E" w:rsidRDefault="001E297B" w:rsidP="005B1C6C">
            <w:pPr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47374DD4" w14:textId="77777777" w:rsidTr="00A515C3">
        <w:trPr>
          <w:trHeight w:val="3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4C852" w14:textId="77777777" w:rsidR="00FA3723" w:rsidRPr="00164AFD" w:rsidRDefault="000F1F60" w:rsidP="00FA372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FA3723" w:rsidRPr="00164AFD">
              <w:rPr>
                <w:sz w:val="18"/>
                <w:szCs w:val="18"/>
              </w:rPr>
              <w:t>E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F165" w14:textId="77777777" w:rsidR="00FA3723" w:rsidRPr="00164AFD" w:rsidRDefault="000F1F60" w:rsidP="00FA372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umsetzbare</w:t>
            </w:r>
            <w:r w:rsidR="00FA3723" w:rsidRPr="00164AFD">
              <w:rPr>
                <w:sz w:val="18"/>
                <w:szCs w:val="18"/>
              </w:rPr>
              <w:t xml:space="preserve"> Energie (Pferd)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DAA700F" w14:textId="77777777" w:rsidR="00FA3723" w:rsidRPr="001F667E" w:rsidRDefault="00FA3723" w:rsidP="00FA372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5E99A40C" w14:textId="77777777" w:rsidR="00FA3723" w:rsidRPr="001F667E" w:rsidRDefault="00FA3723" w:rsidP="00FA3723">
            <w:pPr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748CC3B4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1A651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NDF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4545" w14:textId="77777777" w:rsidR="00FA3723" w:rsidRPr="00164AFD" w:rsidRDefault="00FA3723" w:rsidP="00FA372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 xml:space="preserve">Gehalt </w:t>
            </w:r>
            <w:r>
              <w:rPr>
                <w:sz w:val="18"/>
                <w:szCs w:val="18"/>
              </w:rPr>
              <w:t>aller</w:t>
            </w:r>
            <w:r w:rsidRPr="00164A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Gerüstsubstanzen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BDC4BB9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6D51C202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23A9FA92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CCFB1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ADF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AA84" w14:textId="77777777" w:rsidR="00FA3723" w:rsidRPr="00164AFD" w:rsidRDefault="00FA3723" w:rsidP="00FA372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Gehalt von Zellulose und Lignin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28B27567" w14:textId="77777777" w:rsidR="00FA3723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614EB606" w14:textId="77777777" w:rsidR="00FA3723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0D41BEFE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E6637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ADL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2825" w14:textId="77777777" w:rsidR="00FA3723" w:rsidRPr="00164AFD" w:rsidRDefault="00FA3723" w:rsidP="00FA372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Lignin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0A4D6F3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2ED71B5E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78719139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8C195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Ca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4A85" w14:textId="77777777" w:rsidR="00FA3723" w:rsidRPr="00164AFD" w:rsidRDefault="00FA3723" w:rsidP="00FA372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Kalz</w:t>
            </w:r>
            <w:r w:rsidRPr="00164AFD">
              <w:rPr>
                <w:sz w:val="18"/>
                <w:szCs w:val="18"/>
              </w:rPr>
              <w:t>ium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3C329E8B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7CF9063F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06AAC68D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D3F1A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P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AAFA" w14:textId="77777777" w:rsidR="00FA3723" w:rsidRPr="00164AFD" w:rsidRDefault="00FA3723" w:rsidP="00FA372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Phosphor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230E0D31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6D1CD881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0FE18CE3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FC219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Mg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1FBD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Magnesium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9CC434B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4C3E5F79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4FFD4A46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69177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K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7A7D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Kalium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4ED2FBB4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0F0F109F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52542D88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74735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proofErr w:type="gramStart"/>
            <w:r w:rsidRPr="00164AFD">
              <w:rPr>
                <w:sz w:val="18"/>
                <w:szCs w:val="18"/>
              </w:rPr>
              <w:t>Na</w:t>
            </w:r>
            <w:proofErr w:type="gramEnd"/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85AE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Natrium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AFC64B6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1FB087BD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0D670C40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3AC60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Fe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9CEA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Eisen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4508A622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77DA511F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4211BFF0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D9BA3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Mn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9262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Mangan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9F48F18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16226F3A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0472F724" w14:textId="77777777" w:rsidTr="00321D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D390C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Cu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598D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164AFD">
              <w:rPr>
                <w:sz w:val="18"/>
                <w:szCs w:val="18"/>
              </w:rPr>
              <w:t>upfer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41B2480B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6F82B552" w14:textId="77777777" w:rsidR="00FA3723" w:rsidRPr="001F667E" w:rsidRDefault="00FA3723" w:rsidP="00FA372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A3723" w:rsidRPr="001F667E" w14:paraId="09FA16B0" w14:textId="77777777" w:rsidTr="00801B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FC65E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Zn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D705" w14:textId="77777777" w:rsidR="00FA3723" w:rsidRPr="00164AFD" w:rsidRDefault="00FA3723" w:rsidP="00FA3723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Zink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36EAB09C" w14:textId="77777777" w:rsidR="00FA3723" w:rsidRPr="001F667E" w:rsidRDefault="00FA3723" w:rsidP="00FA372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648629AF" w14:textId="77777777" w:rsidR="00FA3723" w:rsidRPr="001F667E" w:rsidRDefault="00FA3723" w:rsidP="00FA3723">
            <w:pPr>
              <w:jc w:val="left"/>
              <w:rPr>
                <w:sz w:val="20"/>
                <w:szCs w:val="20"/>
              </w:rPr>
            </w:pPr>
          </w:p>
        </w:tc>
      </w:tr>
      <w:tr w:rsidR="00801BD2" w:rsidRPr="001F667E" w14:paraId="2FA25D57" w14:textId="77777777" w:rsidTr="00801B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A4517EE" w14:textId="77777777" w:rsidR="00801BD2" w:rsidRPr="00164AFD" w:rsidRDefault="00801BD2" w:rsidP="00801BD2">
            <w:pPr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NIRS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B3F5EE" w14:textId="77777777" w:rsidR="00801BD2" w:rsidRPr="00164AFD" w:rsidRDefault="00801BD2" w:rsidP="00801BD2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64AFD">
              <w:rPr>
                <w:sz w:val="18"/>
                <w:szCs w:val="18"/>
              </w:rPr>
              <w:t>Nah-Infrarot-Reflexions-Spektroskopie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3DEE7797" w14:textId="77777777" w:rsidR="00801BD2" w:rsidRPr="001F667E" w:rsidRDefault="00801BD2" w:rsidP="00801BD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006EA451" w14:textId="77777777" w:rsidR="00801BD2" w:rsidRPr="001F667E" w:rsidRDefault="00801BD2" w:rsidP="00801BD2">
            <w:pPr>
              <w:jc w:val="left"/>
              <w:rPr>
                <w:sz w:val="20"/>
                <w:szCs w:val="20"/>
              </w:rPr>
            </w:pPr>
          </w:p>
        </w:tc>
      </w:tr>
      <w:tr w:rsidR="00801BD2" w:rsidRPr="001F667E" w14:paraId="1AA54227" w14:textId="77777777" w:rsidTr="00801BD2">
        <w:trPr>
          <w:trHeight w:val="79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2E3A901" w14:textId="77777777" w:rsidR="00801BD2" w:rsidRPr="00164AFD" w:rsidRDefault="00801BD2" w:rsidP="00801BD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  <w:vAlign w:val="center"/>
          </w:tcPr>
          <w:p w14:paraId="72D73489" w14:textId="77777777" w:rsidR="00801BD2" w:rsidRPr="00164AFD" w:rsidRDefault="00801BD2" w:rsidP="00801BD2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5075190" w14:textId="77777777" w:rsidR="00801BD2" w:rsidRPr="001F667E" w:rsidRDefault="00801BD2" w:rsidP="00801BD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44D0D5C2" w14:textId="77777777" w:rsidR="00801BD2" w:rsidRPr="001F667E" w:rsidRDefault="00801BD2" w:rsidP="00801BD2">
            <w:pPr>
              <w:jc w:val="left"/>
              <w:rPr>
                <w:sz w:val="20"/>
                <w:szCs w:val="20"/>
              </w:rPr>
            </w:pPr>
          </w:p>
        </w:tc>
      </w:tr>
    </w:tbl>
    <w:p w14:paraId="50E7A15E" w14:textId="77777777" w:rsidR="005B1C6C" w:rsidRDefault="005B1C6C" w:rsidP="008A719F">
      <w:pPr>
        <w:tabs>
          <w:tab w:val="left" w:pos="0"/>
          <w:tab w:val="left" w:pos="5220"/>
        </w:tabs>
        <w:spacing w:line="240" w:lineRule="auto"/>
        <w:rPr>
          <w:rFonts w:cs="Arial"/>
          <w:b/>
          <w:sz w:val="20"/>
        </w:rPr>
      </w:pPr>
    </w:p>
    <w:p w14:paraId="61266CC3" w14:textId="77777777" w:rsidR="00E824F0" w:rsidRDefault="00E824F0" w:rsidP="00E824F0">
      <w:pPr>
        <w:tabs>
          <w:tab w:val="left" w:pos="360"/>
          <w:tab w:val="left" w:pos="2520"/>
        </w:tabs>
        <w:spacing w:line="240" w:lineRule="auto"/>
        <w:ind w:left="360" w:hanging="360"/>
        <w:rPr>
          <w:rFonts w:cs="Arial"/>
          <w:b/>
          <w:sz w:val="20"/>
        </w:rPr>
      </w:pPr>
    </w:p>
    <w:p w14:paraId="1A2757F9" w14:textId="77777777" w:rsidR="00FA3723" w:rsidRDefault="00FA3723" w:rsidP="00E824F0">
      <w:pPr>
        <w:tabs>
          <w:tab w:val="left" w:pos="360"/>
          <w:tab w:val="left" w:pos="2520"/>
        </w:tabs>
        <w:spacing w:line="240" w:lineRule="auto"/>
        <w:ind w:left="360" w:hanging="360"/>
        <w:rPr>
          <w:rFonts w:cs="Arial"/>
          <w:b/>
          <w:sz w:val="20"/>
        </w:rPr>
      </w:pPr>
    </w:p>
    <w:p w14:paraId="7266AAD8" w14:textId="77777777" w:rsidR="00FA3723" w:rsidRDefault="00FA3723" w:rsidP="00E824F0">
      <w:pPr>
        <w:tabs>
          <w:tab w:val="left" w:pos="360"/>
          <w:tab w:val="left" w:pos="2520"/>
        </w:tabs>
        <w:spacing w:line="240" w:lineRule="auto"/>
        <w:ind w:left="360" w:hanging="360"/>
        <w:rPr>
          <w:rFonts w:cs="Arial"/>
          <w:b/>
          <w:sz w:val="20"/>
        </w:rPr>
      </w:pPr>
    </w:p>
    <w:p w14:paraId="67B513EE" w14:textId="77777777" w:rsidR="00FA3723" w:rsidRDefault="00FA3723" w:rsidP="00E824F0">
      <w:pPr>
        <w:tabs>
          <w:tab w:val="left" w:pos="360"/>
          <w:tab w:val="left" w:pos="2520"/>
        </w:tabs>
        <w:spacing w:line="240" w:lineRule="auto"/>
        <w:ind w:left="360" w:hanging="360"/>
        <w:rPr>
          <w:rFonts w:cs="Arial"/>
          <w:b/>
          <w:sz w:val="20"/>
        </w:rPr>
      </w:pPr>
    </w:p>
    <w:p w14:paraId="28CA8E38" w14:textId="77777777" w:rsidR="00FA3723" w:rsidRDefault="00FA3723" w:rsidP="00E824F0">
      <w:pPr>
        <w:tabs>
          <w:tab w:val="left" w:pos="360"/>
          <w:tab w:val="left" w:pos="2520"/>
        </w:tabs>
        <w:spacing w:line="240" w:lineRule="auto"/>
        <w:ind w:left="360" w:hanging="360"/>
        <w:rPr>
          <w:rFonts w:cs="Arial"/>
          <w:b/>
          <w:sz w:val="20"/>
        </w:rPr>
      </w:pPr>
    </w:p>
    <w:p w14:paraId="7DBEBE60" w14:textId="77777777" w:rsidR="00FA3723" w:rsidRDefault="00FA3723" w:rsidP="00E824F0">
      <w:pPr>
        <w:tabs>
          <w:tab w:val="left" w:pos="360"/>
          <w:tab w:val="left" w:pos="2520"/>
        </w:tabs>
        <w:spacing w:line="240" w:lineRule="auto"/>
        <w:ind w:left="360" w:hanging="360"/>
        <w:rPr>
          <w:rFonts w:cs="Arial"/>
          <w:b/>
          <w:sz w:val="20"/>
        </w:rPr>
      </w:pPr>
    </w:p>
    <w:p w14:paraId="199A6662" w14:textId="77777777" w:rsidR="00FA3723" w:rsidRDefault="00FA3723" w:rsidP="00E824F0">
      <w:pPr>
        <w:tabs>
          <w:tab w:val="left" w:pos="360"/>
          <w:tab w:val="left" w:pos="2520"/>
        </w:tabs>
        <w:spacing w:line="240" w:lineRule="auto"/>
        <w:ind w:left="360" w:hanging="360"/>
        <w:rPr>
          <w:rFonts w:cs="Arial"/>
          <w:b/>
          <w:sz w:val="20"/>
        </w:rPr>
      </w:pPr>
    </w:p>
    <w:p w14:paraId="53567AAB" w14:textId="77777777" w:rsidR="00FA3723" w:rsidRDefault="00FA3723" w:rsidP="00E824F0">
      <w:pPr>
        <w:tabs>
          <w:tab w:val="left" w:pos="360"/>
          <w:tab w:val="left" w:pos="2520"/>
        </w:tabs>
        <w:spacing w:line="240" w:lineRule="auto"/>
        <w:ind w:left="360" w:hanging="360"/>
        <w:rPr>
          <w:rFonts w:cs="Arial"/>
          <w:b/>
          <w:sz w:val="20"/>
        </w:rPr>
      </w:pPr>
    </w:p>
    <w:p w14:paraId="37ACCD62" w14:textId="77777777" w:rsidR="00FA3723" w:rsidRDefault="00FA3723" w:rsidP="00E824F0">
      <w:pPr>
        <w:tabs>
          <w:tab w:val="left" w:pos="360"/>
          <w:tab w:val="left" w:pos="2520"/>
        </w:tabs>
        <w:spacing w:line="240" w:lineRule="auto"/>
        <w:ind w:left="360" w:hanging="360"/>
        <w:rPr>
          <w:rFonts w:cs="Arial"/>
          <w:b/>
          <w:sz w:val="20"/>
        </w:rPr>
      </w:pPr>
    </w:p>
    <w:p w14:paraId="7B500B94" w14:textId="77777777" w:rsidR="00BA183C" w:rsidRDefault="00BA183C" w:rsidP="00CA19B0">
      <w:pPr>
        <w:tabs>
          <w:tab w:val="left" w:pos="360"/>
          <w:tab w:val="left" w:pos="2520"/>
        </w:tabs>
        <w:spacing w:line="240" w:lineRule="auto"/>
        <w:rPr>
          <w:rFonts w:cs="Arial"/>
          <w:b/>
          <w:sz w:val="20"/>
        </w:rPr>
      </w:pPr>
    </w:p>
    <w:p w14:paraId="48D92AF2" w14:textId="77777777" w:rsidR="00BA183C" w:rsidRDefault="00BA183C" w:rsidP="00E824F0">
      <w:pPr>
        <w:tabs>
          <w:tab w:val="left" w:pos="360"/>
          <w:tab w:val="left" w:pos="2520"/>
        </w:tabs>
        <w:spacing w:line="240" w:lineRule="auto"/>
        <w:ind w:left="360" w:hanging="360"/>
        <w:rPr>
          <w:rFonts w:cs="Arial"/>
          <w:b/>
          <w:sz w:val="20"/>
        </w:rPr>
      </w:pPr>
    </w:p>
    <w:p w14:paraId="4E515B42" w14:textId="77777777" w:rsidR="00E94AF3" w:rsidRDefault="00E94AF3" w:rsidP="00E94AF3">
      <w:pPr>
        <w:tabs>
          <w:tab w:val="left" w:pos="360"/>
          <w:tab w:val="left" w:pos="2520"/>
        </w:tabs>
        <w:spacing w:after="60" w:line="240" w:lineRule="auto"/>
        <w:ind w:left="357" w:hanging="357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Auskünfte</w:t>
      </w:r>
    </w:p>
    <w:p w14:paraId="2226C88C" w14:textId="77777777" w:rsidR="00E94AF3" w:rsidRDefault="00E94AF3" w:rsidP="00E94AF3">
      <w:pPr>
        <w:tabs>
          <w:tab w:val="left" w:pos="4395"/>
          <w:tab w:val="left" w:pos="5040"/>
          <w:tab w:val="left" w:pos="5670"/>
          <w:tab w:val="left" w:pos="6804"/>
        </w:tabs>
        <w:spacing w:line="240" w:lineRule="auto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>Analysenempfehlung, Befundinterpretation</w:t>
      </w:r>
      <w:r>
        <w:rPr>
          <w:rFonts w:cs="Arial"/>
          <w:sz w:val="20"/>
        </w:rPr>
        <w:tab/>
        <w:t>DI Ger</w:t>
      </w:r>
      <w:r w:rsidR="003E6D4C">
        <w:rPr>
          <w:rFonts w:cs="Arial"/>
          <w:sz w:val="20"/>
        </w:rPr>
        <w:t>ald Stögmüller</w:t>
      </w:r>
      <w:r w:rsidR="003E6D4C">
        <w:rPr>
          <w:rFonts w:cs="Arial"/>
          <w:sz w:val="20"/>
        </w:rPr>
        <w:tab/>
        <w:t>05 0259 – 236</w:t>
      </w:r>
      <w:r>
        <w:rPr>
          <w:rFonts w:cs="Arial"/>
          <w:sz w:val="20"/>
        </w:rPr>
        <w:t>01</w:t>
      </w:r>
    </w:p>
    <w:p w14:paraId="44E866F8" w14:textId="77777777" w:rsidR="00E94AF3" w:rsidRDefault="00E94AF3" w:rsidP="00E94AF3">
      <w:pPr>
        <w:tabs>
          <w:tab w:val="left" w:pos="4395"/>
          <w:tab w:val="left" w:pos="5040"/>
          <w:tab w:val="left" w:pos="6804"/>
        </w:tabs>
        <w:spacing w:line="240" w:lineRule="auto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>Befundverwaltung und Versand</w:t>
      </w:r>
      <w:r w:rsidR="003E6D4C">
        <w:rPr>
          <w:rFonts w:cs="Arial"/>
          <w:sz w:val="20"/>
        </w:rPr>
        <w:tab/>
        <w:t xml:space="preserve">Maria Schuster </w:t>
      </w:r>
      <w:r w:rsidR="003E6D4C">
        <w:rPr>
          <w:rFonts w:cs="Arial"/>
          <w:sz w:val="20"/>
        </w:rPr>
        <w:tab/>
        <w:t>05 0259 – 236</w:t>
      </w:r>
      <w:r>
        <w:rPr>
          <w:rFonts w:cs="Arial"/>
          <w:sz w:val="20"/>
        </w:rPr>
        <w:t>00</w:t>
      </w:r>
    </w:p>
    <w:p w14:paraId="22C31635" w14:textId="77777777" w:rsidR="00E94AF3" w:rsidRDefault="00E94AF3" w:rsidP="00E94AF3">
      <w:pPr>
        <w:tabs>
          <w:tab w:val="left" w:pos="4395"/>
          <w:tab w:val="left" w:pos="5040"/>
          <w:tab w:val="left" w:pos="6804"/>
        </w:tabs>
        <w:spacing w:line="240" w:lineRule="auto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>Tarife, Verrechnung</w:t>
      </w:r>
      <w:r>
        <w:rPr>
          <w:rFonts w:cs="Arial"/>
          <w:b/>
          <w:sz w:val="20"/>
        </w:rPr>
        <w:tab/>
      </w:r>
      <w:r w:rsidR="003E6D4C">
        <w:rPr>
          <w:rFonts w:cs="Arial"/>
          <w:sz w:val="20"/>
        </w:rPr>
        <w:t xml:space="preserve">Anita Schwarz </w:t>
      </w:r>
      <w:r w:rsidR="003E6D4C">
        <w:rPr>
          <w:rFonts w:cs="Arial"/>
          <w:sz w:val="20"/>
        </w:rPr>
        <w:tab/>
        <w:t>05 0259 – 236</w:t>
      </w:r>
      <w:r>
        <w:rPr>
          <w:rFonts w:cs="Arial"/>
          <w:sz w:val="20"/>
        </w:rPr>
        <w:t>02</w:t>
      </w:r>
    </w:p>
    <w:p w14:paraId="3137A820" w14:textId="77777777" w:rsidR="00186C8D" w:rsidRDefault="00186C8D" w:rsidP="00E94AF3">
      <w:pPr>
        <w:tabs>
          <w:tab w:val="left" w:pos="360"/>
          <w:tab w:val="left" w:pos="2520"/>
        </w:tabs>
        <w:spacing w:after="60" w:line="240" w:lineRule="auto"/>
        <w:ind w:left="357" w:hanging="357"/>
        <w:rPr>
          <w:rFonts w:cs="Arial"/>
          <w:b/>
          <w:sz w:val="20"/>
        </w:rPr>
      </w:pPr>
    </w:p>
    <w:sectPr w:rsidR="00186C8D" w:rsidSect="00B00488">
      <w:headerReference w:type="default" r:id="rId13"/>
      <w:type w:val="continuous"/>
      <w:pgSz w:w="11906" w:h="16838" w:code="9"/>
      <w:pgMar w:top="1134" w:right="141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DC19" w14:textId="77777777" w:rsidR="00291981" w:rsidRDefault="00291981">
      <w:r>
        <w:separator/>
      </w:r>
    </w:p>
  </w:endnote>
  <w:endnote w:type="continuationSeparator" w:id="0">
    <w:p w14:paraId="3400BEB6" w14:textId="77777777" w:rsidR="00291981" w:rsidRDefault="0029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altName w:val="Calibri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F4BF" w14:textId="77777777" w:rsidR="00291981" w:rsidRDefault="00291981">
      <w:r>
        <w:separator/>
      </w:r>
    </w:p>
  </w:footnote>
  <w:footnote w:type="continuationSeparator" w:id="0">
    <w:p w14:paraId="2AC8F6FF" w14:textId="77777777" w:rsidR="00291981" w:rsidRDefault="0029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DCCF" w14:textId="77777777" w:rsidR="005C72B0" w:rsidRDefault="005C72B0" w:rsidP="002B12F9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E6D4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3E6D4C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50CA2"/>
    <w:multiLevelType w:val="hybridMultilevel"/>
    <w:tmpl w:val="97681356"/>
    <w:lvl w:ilvl="0" w:tplc="56C8B5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1" w15:restartNumberingAfterBreak="0">
    <w:nsid w:val="06552595"/>
    <w:multiLevelType w:val="hybridMultilevel"/>
    <w:tmpl w:val="06E0F846"/>
    <w:lvl w:ilvl="0" w:tplc="B0D216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E866D95"/>
    <w:multiLevelType w:val="hybridMultilevel"/>
    <w:tmpl w:val="9D788DE0"/>
    <w:lvl w:ilvl="0" w:tplc="A114FA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F6E37"/>
    <w:multiLevelType w:val="hybridMultilevel"/>
    <w:tmpl w:val="F58EFA28"/>
    <w:lvl w:ilvl="0" w:tplc="B0D216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567E6E"/>
    <w:multiLevelType w:val="hybridMultilevel"/>
    <w:tmpl w:val="8B18C1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F61269"/>
    <w:multiLevelType w:val="hybridMultilevel"/>
    <w:tmpl w:val="9E56BF5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27B3B"/>
    <w:multiLevelType w:val="hybridMultilevel"/>
    <w:tmpl w:val="C9A2EE5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051FD"/>
    <w:multiLevelType w:val="hybridMultilevel"/>
    <w:tmpl w:val="6C14C1B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C7B36"/>
    <w:multiLevelType w:val="hybridMultilevel"/>
    <w:tmpl w:val="56E882A2"/>
    <w:lvl w:ilvl="0" w:tplc="B0D216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5912437">
    <w:abstractNumId w:val="22"/>
  </w:num>
  <w:num w:numId="2" w16cid:durableId="1237714262">
    <w:abstractNumId w:val="16"/>
  </w:num>
  <w:num w:numId="3" w16cid:durableId="1729763006">
    <w:abstractNumId w:val="19"/>
  </w:num>
  <w:num w:numId="4" w16cid:durableId="448476096">
    <w:abstractNumId w:val="9"/>
  </w:num>
  <w:num w:numId="5" w16cid:durableId="2116635714">
    <w:abstractNumId w:val="7"/>
  </w:num>
  <w:num w:numId="6" w16cid:durableId="1001854775">
    <w:abstractNumId w:val="6"/>
  </w:num>
  <w:num w:numId="7" w16cid:durableId="1203404081">
    <w:abstractNumId w:val="5"/>
  </w:num>
  <w:num w:numId="8" w16cid:durableId="612522156">
    <w:abstractNumId w:val="4"/>
  </w:num>
  <w:num w:numId="9" w16cid:durableId="6491283">
    <w:abstractNumId w:val="13"/>
  </w:num>
  <w:num w:numId="10" w16cid:durableId="455757610">
    <w:abstractNumId w:val="12"/>
  </w:num>
  <w:num w:numId="11" w16cid:durableId="1270963706">
    <w:abstractNumId w:val="8"/>
  </w:num>
  <w:num w:numId="12" w16cid:durableId="407116074">
    <w:abstractNumId w:val="3"/>
  </w:num>
  <w:num w:numId="13" w16cid:durableId="359666531">
    <w:abstractNumId w:val="2"/>
  </w:num>
  <w:num w:numId="14" w16cid:durableId="2133742195">
    <w:abstractNumId w:val="1"/>
  </w:num>
  <w:num w:numId="15" w16cid:durableId="1604997076">
    <w:abstractNumId w:val="0"/>
  </w:num>
  <w:num w:numId="16" w16cid:durableId="1112554705">
    <w:abstractNumId w:val="23"/>
  </w:num>
  <w:num w:numId="17" w16cid:durableId="1617561857">
    <w:abstractNumId w:val="11"/>
  </w:num>
  <w:num w:numId="18" w16cid:durableId="757215702">
    <w:abstractNumId w:val="15"/>
  </w:num>
  <w:num w:numId="19" w16cid:durableId="290404925">
    <w:abstractNumId w:val="10"/>
  </w:num>
  <w:num w:numId="20" w16cid:durableId="105853873">
    <w:abstractNumId w:val="18"/>
  </w:num>
  <w:num w:numId="21" w16cid:durableId="1005985049">
    <w:abstractNumId w:val="17"/>
  </w:num>
  <w:num w:numId="22" w16cid:durableId="2114397005">
    <w:abstractNumId w:val="20"/>
  </w:num>
  <w:num w:numId="23" w16cid:durableId="1845512553">
    <w:abstractNumId w:val="14"/>
  </w:num>
  <w:num w:numId="24" w16cid:durableId="3946645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D0"/>
    <w:rsid w:val="000071EA"/>
    <w:rsid w:val="0001422A"/>
    <w:rsid w:val="000164AF"/>
    <w:rsid w:val="00020499"/>
    <w:rsid w:val="00024C06"/>
    <w:rsid w:val="000261A7"/>
    <w:rsid w:val="00026DBD"/>
    <w:rsid w:val="00036088"/>
    <w:rsid w:val="00036BA1"/>
    <w:rsid w:val="00036E22"/>
    <w:rsid w:val="00040332"/>
    <w:rsid w:val="0004646C"/>
    <w:rsid w:val="00061629"/>
    <w:rsid w:val="00063D76"/>
    <w:rsid w:val="00063FEE"/>
    <w:rsid w:val="000765B7"/>
    <w:rsid w:val="000770ED"/>
    <w:rsid w:val="00085050"/>
    <w:rsid w:val="00094BE3"/>
    <w:rsid w:val="00094F96"/>
    <w:rsid w:val="000A1092"/>
    <w:rsid w:val="000A5AAA"/>
    <w:rsid w:val="000A63A7"/>
    <w:rsid w:val="000B006A"/>
    <w:rsid w:val="000B7F7D"/>
    <w:rsid w:val="000C5A06"/>
    <w:rsid w:val="000C5D14"/>
    <w:rsid w:val="000D3180"/>
    <w:rsid w:val="000D6974"/>
    <w:rsid w:val="000E1700"/>
    <w:rsid w:val="000E38D7"/>
    <w:rsid w:val="000F1F60"/>
    <w:rsid w:val="000F70CA"/>
    <w:rsid w:val="00112151"/>
    <w:rsid w:val="00114FC5"/>
    <w:rsid w:val="00116D84"/>
    <w:rsid w:val="00117D6D"/>
    <w:rsid w:val="00122F29"/>
    <w:rsid w:val="00123618"/>
    <w:rsid w:val="00131AFA"/>
    <w:rsid w:val="00141B13"/>
    <w:rsid w:val="0014528B"/>
    <w:rsid w:val="00146857"/>
    <w:rsid w:val="0015105F"/>
    <w:rsid w:val="00151BE2"/>
    <w:rsid w:val="00152B8A"/>
    <w:rsid w:val="00155D60"/>
    <w:rsid w:val="00164576"/>
    <w:rsid w:val="00164AFD"/>
    <w:rsid w:val="00167168"/>
    <w:rsid w:val="001737D4"/>
    <w:rsid w:val="00174FB7"/>
    <w:rsid w:val="0018177A"/>
    <w:rsid w:val="00181880"/>
    <w:rsid w:val="00183423"/>
    <w:rsid w:val="00185E1A"/>
    <w:rsid w:val="00186C8D"/>
    <w:rsid w:val="00192EB2"/>
    <w:rsid w:val="00196DE8"/>
    <w:rsid w:val="00197B08"/>
    <w:rsid w:val="001A2EDA"/>
    <w:rsid w:val="001A6E04"/>
    <w:rsid w:val="001B191D"/>
    <w:rsid w:val="001B30B7"/>
    <w:rsid w:val="001B441B"/>
    <w:rsid w:val="001B4862"/>
    <w:rsid w:val="001C1056"/>
    <w:rsid w:val="001C3CB4"/>
    <w:rsid w:val="001D0E55"/>
    <w:rsid w:val="001D384F"/>
    <w:rsid w:val="001D5047"/>
    <w:rsid w:val="001D579F"/>
    <w:rsid w:val="001D7C83"/>
    <w:rsid w:val="001E1C3D"/>
    <w:rsid w:val="001E297B"/>
    <w:rsid w:val="001E5454"/>
    <w:rsid w:val="001E6087"/>
    <w:rsid w:val="001F35D5"/>
    <w:rsid w:val="001F385B"/>
    <w:rsid w:val="001F667E"/>
    <w:rsid w:val="001F748C"/>
    <w:rsid w:val="00201D28"/>
    <w:rsid w:val="00202A79"/>
    <w:rsid w:val="002051D5"/>
    <w:rsid w:val="00206B94"/>
    <w:rsid w:val="002100EF"/>
    <w:rsid w:val="002109BC"/>
    <w:rsid w:val="00214A78"/>
    <w:rsid w:val="00215217"/>
    <w:rsid w:val="00216FF9"/>
    <w:rsid w:val="00226B03"/>
    <w:rsid w:val="00234884"/>
    <w:rsid w:val="00236C50"/>
    <w:rsid w:val="0024234C"/>
    <w:rsid w:val="00247058"/>
    <w:rsid w:val="00247DFD"/>
    <w:rsid w:val="0025704E"/>
    <w:rsid w:val="00261406"/>
    <w:rsid w:val="002622AF"/>
    <w:rsid w:val="00270C58"/>
    <w:rsid w:val="00273C07"/>
    <w:rsid w:val="00273DD0"/>
    <w:rsid w:val="00277035"/>
    <w:rsid w:val="002773F2"/>
    <w:rsid w:val="002830C5"/>
    <w:rsid w:val="0028377F"/>
    <w:rsid w:val="00290F84"/>
    <w:rsid w:val="00291981"/>
    <w:rsid w:val="002937BA"/>
    <w:rsid w:val="00294DC6"/>
    <w:rsid w:val="00297127"/>
    <w:rsid w:val="00297488"/>
    <w:rsid w:val="002A05AA"/>
    <w:rsid w:val="002A25E8"/>
    <w:rsid w:val="002A3C7B"/>
    <w:rsid w:val="002A4F0D"/>
    <w:rsid w:val="002A767F"/>
    <w:rsid w:val="002B0C13"/>
    <w:rsid w:val="002B12F9"/>
    <w:rsid w:val="002B23C5"/>
    <w:rsid w:val="002B2B52"/>
    <w:rsid w:val="002B67CA"/>
    <w:rsid w:val="002B697F"/>
    <w:rsid w:val="002C05AA"/>
    <w:rsid w:val="002C1D03"/>
    <w:rsid w:val="002C20A8"/>
    <w:rsid w:val="002C4F2F"/>
    <w:rsid w:val="002C505D"/>
    <w:rsid w:val="002C7899"/>
    <w:rsid w:val="002D25CF"/>
    <w:rsid w:val="002D55E5"/>
    <w:rsid w:val="002D5796"/>
    <w:rsid w:val="002E661A"/>
    <w:rsid w:val="002E6999"/>
    <w:rsid w:val="002F0A90"/>
    <w:rsid w:val="002F4ACC"/>
    <w:rsid w:val="002F6537"/>
    <w:rsid w:val="002F6C69"/>
    <w:rsid w:val="00301948"/>
    <w:rsid w:val="00316E46"/>
    <w:rsid w:val="00321DCF"/>
    <w:rsid w:val="00322DDD"/>
    <w:rsid w:val="00326526"/>
    <w:rsid w:val="00326EAC"/>
    <w:rsid w:val="00334B0A"/>
    <w:rsid w:val="00337607"/>
    <w:rsid w:val="00345F36"/>
    <w:rsid w:val="00347664"/>
    <w:rsid w:val="00347DDF"/>
    <w:rsid w:val="00350897"/>
    <w:rsid w:val="00353EB4"/>
    <w:rsid w:val="0036099B"/>
    <w:rsid w:val="0037125A"/>
    <w:rsid w:val="0037286D"/>
    <w:rsid w:val="00372B66"/>
    <w:rsid w:val="00372CEB"/>
    <w:rsid w:val="00372D0F"/>
    <w:rsid w:val="00374C23"/>
    <w:rsid w:val="0038460A"/>
    <w:rsid w:val="00385E94"/>
    <w:rsid w:val="003870F5"/>
    <w:rsid w:val="00390B4B"/>
    <w:rsid w:val="003A2810"/>
    <w:rsid w:val="003A314F"/>
    <w:rsid w:val="003A71C2"/>
    <w:rsid w:val="003A7A44"/>
    <w:rsid w:val="003B125C"/>
    <w:rsid w:val="003B5033"/>
    <w:rsid w:val="003C4139"/>
    <w:rsid w:val="003C4467"/>
    <w:rsid w:val="003C68BE"/>
    <w:rsid w:val="003C7E6E"/>
    <w:rsid w:val="003D6672"/>
    <w:rsid w:val="003D6B56"/>
    <w:rsid w:val="003E21E9"/>
    <w:rsid w:val="003E46DE"/>
    <w:rsid w:val="003E6604"/>
    <w:rsid w:val="003E690B"/>
    <w:rsid w:val="003E6D4C"/>
    <w:rsid w:val="00403778"/>
    <w:rsid w:val="00404DB1"/>
    <w:rsid w:val="00406854"/>
    <w:rsid w:val="004132DC"/>
    <w:rsid w:val="00422609"/>
    <w:rsid w:val="0042315D"/>
    <w:rsid w:val="00424B1C"/>
    <w:rsid w:val="0043117C"/>
    <w:rsid w:val="004340EE"/>
    <w:rsid w:val="00434564"/>
    <w:rsid w:val="00441A14"/>
    <w:rsid w:val="004432DB"/>
    <w:rsid w:val="00444CAC"/>
    <w:rsid w:val="00444FDB"/>
    <w:rsid w:val="00446A30"/>
    <w:rsid w:val="00447D3F"/>
    <w:rsid w:val="004516A6"/>
    <w:rsid w:val="004626DB"/>
    <w:rsid w:val="00463DBA"/>
    <w:rsid w:val="00472077"/>
    <w:rsid w:val="004756F3"/>
    <w:rsid w:val="00486415"/>
    <w:rsid w:val="00490632"/>
    <w:rsid w:val="00490739"/>
    <w:rsid w:val="00494313"/>
    <w:rsid w:val="004A1491"/>
    <w:rsid w:val="004B13B4"/>
    <w:rsid w:val="004B7484"/>
    <w:rsid w:val="004C2149"/>
    <w:rsid w:val="004C55C0"/>
    <w:rsid w:val="004C5799"/>
    <w:rsid w:val="004C769C"/>
    <w:rsid w:val="004D261D"/>
    <w:rsid w:val="004D3DB1"/>
    <w:rsid w:val="004D4CC3"/>
    <w:rsid w:val="004E19E2"/>
    <w:rsid w:val="004E571E"/>
    <w:rsid w:val="004E7CB6"/>
    <w:rsid w:val="004E7EBE"/>
    <w:rsid w:val="004F7586"/>
    <w:rsid w:val="00500ED5"/>
    <w:rsid w:val="00507599"/>
    <w:rsid w:val="0051253D"/>
    <w:rsid w:val="00512553"/>
    <w:rsid w:val="005139C1"/>
    <w:rsid w:val="00526132"/>
    <w:rsid w:val="00527907"/>
    <w:rsid w:val="00532C3E"/>
    <w:rsid w:val="00533EAC"/>
    <w:rsid w:val="00534D08"/>
    <w:rsid w:val="00534F70"/>
    <w:rsid w:val="005354B9"/>
    <w:rsid w:val="00536677"/>
    <w:rsid w:val="00537FAE"/>
    <w:rsid w:val="005457DC"/>
    <w:rsid w:val="00546C62"/>
    <w:rsid w:val="00551A78"/>
    <w:rsid w:val="00551C7B"/>
    <w:rsid w:val="00556C0E"/>
    <w:rsid w:val="005608A5"/>
    <w:rsid w:val="00565F6B"/>
    <w:rsid w:val="005739C0"/>
    <w:rsid w:val="00573E9C"/>
    <w:rsid w:val="00580261"/>
    <w:rsid w:val="00584EA1"/>
    <w:rsid w:val="00585B35"/>
    <w:rsid w:val="00591A30"/>
    <w:rsid w:val="005925FC"/>
    <w:rsid w:val="00595315"/>
    <w:rsid w:val="005975DC"/>
    <w:rsid w:val="005A0171"/>
    <w:rsid w:val="005A1683"/>
    <w:rsid w:val="005A43CC"/>
    <w:rsid w:val="005A7841"/>
    <w:rsid w:val="005B005B"/>
    <w:rsid w:val="005B1600"/>
    <w:rsid w:val="005B1C6C"/>
    <w:rsid w:val="005B4045"/>
    <w:rsid w:val="005C43F8"/>
    <w:rsid w:val="005C4C09"/>
    <w:rsid w:val="005C6191"/>
    <w:rsid w:val="005C72B0"/>
    <w:rsid w:val="005D087B"/>
    <w:rsid w:val="005D2B4B"/>
    <w:rsid w:val="005D3018"/>
    <w:rsid w:val="005D3116"/>
    <w:rsid w:val="005D67CC"/>
    <w:rsid w:val="005D7769"/>
    <w:rsid w:val="005E1AED"/>
    <w:rsid w:val="005E2A84"/>
    <w:rsid w:val="005E4EF5"/>
    <w:rsid w:val="005E5210"/>
    <w:rsid w:val="005F0E7A"/>
    <w:rsid w:val="00601643"/>
    <w:rsid w:val="00606F8F"/>
    <w:rsid w:val="00611DC6"/>
    <w:rsid w:val="00614375"/>
    <w:rsid w:val="0062016B"/>
    <w:rsid w:val="00620499"/>
    <w:rsid w:val="00620F7B"/>
    <w:rsid w:val="00621700"/>
    <w:rsid w:val="006223E9"/>
    <w:rsid w:val="006263C5"/>
    <w:rsid w:val="00640AB7"/>
    <w:rsid w:val="00640E3D"/>
    <w:rsid w:val="006420BE"/>
    <w:rsid w:val="00645D59"/>
    <w:rsid w:val="006607BF"/>
    <w:rsid w:val="0066114E"/>
    <w:rsid w:val="00664045"/>
    <w:rsid w:val="00671AAA"/>
    <w:rsid w:val="00674735"/>
    <w:rsid w:val="006752CB"/>
    <w:rsid w:val="006841C5"/>
    <w:rsid w:val="006856F8"/>
    <w:rsid w:val="00687289"/>
    <w:rsid w:val="00691A9C"/>
    <w:rsid w:val="00696BAC"/>
    <w:rsid w:val="00697B87"/>
    <w:rsid w:val="006A2468"/>
    <w:rsid w:val="006A2599"/>
    <w:rsid w:val="006A4AC8"/>
    <w:rsid w:val="006A6997"/>
    <w:rsid w:val="006A7E9C"/>
    <w:rsid w:val="006B1DE3"/>
    <w:rsid w:val="006B20E3"/>
    <w:rsid w:val="006B36DA"/>
    <w:rsid w:val="006C0F12"/>
    <w:rsid w:val="006C3D6F"/>
    <w:rsid w:val="006D091C"/>
    <w:rsid w:val="006D46F7"/>
    <w:rsid w:val="006E4A01"/>
    <w:rsid w:val="006E648D"/>
    <w:rsid w:val="006E717E"/>
    <w:rsid w:val="00701C9C"/>
    <w:rsid w:val="007068B5"/>
    <w:rsid w:val="00707B5F"/>
    <w:rsid w:val="00711037"/>
    <w:rsid w:val="00714C5B"/>
    <w:rsid w:val="00715259"/>
    <w:rsid w:val="00716026"/>
    <w:rsid w:val="0072129A"/>
    <w:rsid w:val="007238B6"/>
    <w:rsid w:val="007241F2"/>
    <w:rsid w:val="00727305"/>
    <w:rsid w:val="00731824"/>
    <w:rsid w:val="007332B8"/>
    <w:rsid w:val="00733CB0"/>
    <w:rsid w:val="0074107C"/>
    <w:rsid w:val="00742ECA"/>
    <w:rsid w:val="00744B62"/>
    <w:rsid w:val="0075208A"/>
    <w:rsid w:val="007523A5"/>
    <w:rsid w:val="00773AD3"/>
    <w:rsid w:val="00774DCD"/>
    <w:rsid w:val="00776422"/>
    <w:rsid w:val="00781115"/>
    <w:rsid w:val="00781EA4"/>
    <w:rsid w:val="0078318B"/>
    <w:rsid w:val="0078703E"/>
    <w:rsid w:val="00792F5D"/>
    <w:rsid w:val="0079688B"/>
    <w:rsid w:val="007A32E4"/>
    <w:rsid w:val="007A6F2E"/>
    <w:rsid w:val="007A7A14"/>
    <w:rsid w:val="007B0F51"/>
    <w:rsid w:val="007B0F96"/>
    <w:rsid w:val="007B4D02"/>
    <w:rsid w:val="007B53C8"/>
    <w:rsid w:val="007C0F13"/>
    <w:rsid w:val="007C1B49"/>
    <w:rsid w:val="007C1F8E"/>
    <w:rsid w:val="007C32B6"/>
    <w:rsid w:val="007C3F32"/>
    <w:rsid w:val="007D279C"/>
    <w:rsid w:val="007D2D5D"/>
    <w:rsid w:val="007D45FD"/>
    <w:rsid w:val="007D4C97"/>
    <w:rsid w:val="007D6553"/>
    <w:rsid w:val="007E2911"/>
    <w:rsid w:val="007E4AF8"/>
    <w:rsid w:val="007F2892"/>
    <w:rsid w:val="007F6892"/>
    <w:rsid w:val="007F6A56"/>
    <w:rsid w:val="00801BD2"/>
    <w:rsid w:val="008020BA"/>
    <w:rsid w:val="00803F74"/>
    <w:rsid w:val="0082664B"/>
    <w:rsid w:val="00833E29"/>
    <w:rsid w:val="008428D5"/>
    <w:rsid w:val="00842CD1"/>
    <w:rsid w:val="0084492D"/>
    <w:rsid w:val="00855724"/>
    <w:rsid w:val="00856F73"/>
    <w:rsid w:val="008618A4"/>
    <w:rsid w:val="008619E8"/>
    <w:rsid w:val="0086323E"/>
    <w:rsid w:val="00865619"/>
    <w:rsid w:val="00865F0E"/>
    <w:rsid w:val="00870245"/>
    <w:rsid w:val="00870E17"/>
    <w:rsid w:val="00873781"/>
    <w:rsid w:val="00875D75"/>
    <w:rsid w:val="008771FF"/>
    <w:rsid w:val="008773F3"/>
    <w:rsid w:val="00882DD2"/>
    <w:rsid w:val="008842D7"/>
    <w:rsid w:val="00885D94"/>
    <w:rsid w:val="0088604E"/>
    <w:rsid w:val="00887F3E"/>
    <w:rsid w:val="008A0B61"/>
    <w:rsid w:val="008A151A"/>
    <w:rsid w:val="008A59D1"/>
    <w:rsid w:val="008A64CC"/>
    <w:rsid w:val="008A719F"/>
    <w:rsid w:val="008B300A"/>
    <w:rsid w:val="008B302D"/>
    <w:rsid w:val="008B41E5"/>
    <w:rsid w:val="008C0745"/>
    <w:rsid w:val="008C0CFB"/>
    <w:rsid w:val="008C35BB"/>
    <w:rsid w:val="008D02D0"/>
    <w:rsid w:val="008D07B0"/>
    <w:rsid w:val="008E50AE"/>
    <w:rsid w:val="00902F30"/>
    <w:rsid w:val="00906088"/>
    <w:rsid w:val="00906BAE"/>
    <w:rsid w:val="00914BB1"/>
    <w:rsid w:val="00914DBA"/>
    <w:rsid w:val="00920C66"/>
    <w:rsid w:val="009261AE"/>
    <w:rsid w:val="009306AA"/>
    <w:rsid w:val="00933C47"/>
    <w:rsid w:val="00936BAC"/>
    <w:rsid w:val="009514D4"/>
    <w:rsid w:val="00953F00"/>
    <w:rsid w:val="00955457"/>
    <w:rsid w:val="00955DF0"/>
    <w:rsid w:val="009576F7"/>
    <w:rsid w:val="00970235"/>
    <w:rsid w:val="00972358"/>
    <w:rsid w:val="00976501"/>
    <w:rsid w:val="009800F3"/>
    <w:rsid w:val="00982A81"/>
    <w:rsid w:val="00982BB1"/>
    <w:rsid w:val="00986262"/>
    <w:rsid w:val="0098675D"/>
    <w:rsid w:val="00986DDD"/>
    <w:rsid w:val="009877C1"/>
    <w:rsid w:val="009962A9"/>
    <w:rsid w:val="009A3169"/>
    <w:rsid w:val="009A4A67"/>
    <w:rsid w:val="009B0745"/>
    <w:rsid w:val="009B0AC9"/>
    <w:rsid w:val="009B0EB6"/>
    <w:rsid w:val="009B42C5"/>
    <w:rsid w:val="009B5846"/>
    <w:rsid w:val="009B71C1"/>
    <w:rsid w:val="009C25BF"/>
    <w:rsid w:val="009C5A23"/>
    <w:rsid w:val="009D1B24"/>
    <w:rsid w:val="009D20D2"/>
    <w:rsid w:val="009D4C9C"/>
    <w:rsid w:val="009D5A81"/>
    <w:rsid w:val="009D6CC1"/>
    <w:rsid w:val="009E0158"/>
    <w:rsid w:val="009E11C2"/>
    <w:rsid w:val="009E3C2E"/>
    <w:rsid w:val="009E5002"/>
    <w:rsid w:val="009E598E"/>
    <w:rsid w:val="009E5A16"/>
    <w:rsid w:val="009F3193"/>
    <w:rsid w:val="009F359D"/>
    <w:rsid w:val="009F770D"/>
    <w:rsid w:val="00A05191"/>
    <w:rsid w:val="00A0708D"/>
    <w:rsid w:val="00A07121"/>
    <w:rsid w:val="00A071F1"/>
    <w:rsid w:val="00A10866"/>
    <w:rsid w:val="00A12724"/>
    <w:rsid w:val="00A12D38"/>
    <w:rsid w:val="00A150DE"/>
    <w:rsid w:val="00A15953"/>
    <w:rsid w:val="00A20CB5"/>
    <w:rsid w:val="00A219F8"/>
    <w:rsid w:val="00A23919"/>
    <w:rsid w:val="00A23A4C"/>
    <w:rsid w:val="00A246B2"/>
    <w:rsid w:val="00A26AE7"/>
    <w:rsid w:val="00A30FBA"/>
    <w:rsid w:val="00A33BD1"/>
    <w:rsid w:val="00A33D5B"/>
    <w:rsid w:val="00A40BC5"/>
    <w:rsid w:val="00A46503"/>
    <w:rsid w:val="00A475AF"/>
    <w:rsid w:val="00A515C3"/>
    <w:rsid w:val="00A517F4"/>
    <w:rsid w:val="00A55A66"/>
    <w:rsid w:val="00A65C81"/>
    <w:rsid w:val="00A745FF"/>
    <w:rsid w:val="00A7649E"/>
    <w:rsid w:val="00A77600"/>
    <w:rsid w:val="00A807C5"/>
    <w:rsid w:val="00A807FD"/>
    <w:rsid w:val="00A82D7C"/>
    <w:rsid w:val="00A830F2"/>
    <w:rsid w:val="00A83FD0"/>
    <w:rsid w:val="00A8428E"/>
    <w:rsid w:val="00A87DCF"/>
    <w:rsid w:val="00A91056"/>
    <w:rsid w:val="00A91113"/>
    <w:rsid w:val="00A940E4"/>
    <w:rsid w:val="00A95391"/>
    <w:rsid w:val="00A96A68"/>
    <w:rsid w:val="00AA14D3"/>
    <w:rsid w:val="00AA7F16"/>
    <w:rsid w:val="00AB0124"/>
    <w:rsid w:val="00AB49BE"/>
    <w:rsid w:val="00AD1000"/>
    <w:rsid w:val="00AD11C8"/>
    <w:rsid w:val="00AD303D"/>
    <w:rsid w:val="00AE215D"/>
    <w:rsid w:val="00AE3472"/>
    <w:rsid w:val="00AE6063"/>
    <w:rsid w:val="00AE7941"/>
    <w:rsid w:val="00AF04E4"/>
    <w:rsid w:val="00AF2823"/>
    <w:rsid w:val="00AF5CF4"/>
    <w:rsid w:val="00AF644E"/>
    <w:rsid w:val="00B00488"/>
    <w:rsid w:val="00B00F4B"/>
    <w:rsid w:val="00B11A56"/>
    <w:rsid w:val="00B163D0"/>
    <w:rsid w:val="00B20F5B"/>
    <w:rsid w:val="00B2522B"/>
    <w:rsid w:val="00B36EA0"/>
    <w:rsid w:val="00B410AA"/>
    <w:rsid w:val="00B41E47"/>
    <w:rsid w:val="00B464A5"/>
    <w:rsid w:val="00B50C01"/>
    <w:rsid w:val="00B52137"/>
    <w:rsid w:val="00B53647"/>
    <w:rsid w:val="00B636D3"/>
    <w:rsid w:val="00B71A05"/>
    <w:rsid w:val="00B71A94"/>
    <w:rsid w:val="00B82806"/>
    <w:rsid w:val="00B83CC0"/>
    <w:rsid w:val="00B87AE3"/>
    <w:rsid w:val="00BA0FC3"/>
    <w:rsid w:val="00BA10E4"/>
    <w:rsid w:val="00BA183C"/>
    <w:rsid w:val="00BA205E"/>
    <w:rsid w:val="00BA4FBB"/>
    <w:rsid w:val="00BB5EC5"/>
    <w:rsid w:val="00BC3075"/>
    <w:rsid w:val="00BC5487"/>
    <w:rsid w:val="00BD7568"/>
    <w:rsid w:val="00BE67BE"/>
    <w:rsid w:val="00BF1CF4"/>
    <w:rsid w:val="00BF3A5A"/>
    <w:rsid w:val="00BF7DF8"/>
    <w:rsid w:val="00C035A5"/>
    <w:rsid w:val="00C03D67"/>
    <w:rsid w:val="00C06D45"/>
    <w:rsid w:val="00C10A20"/>
    <w:rsid w:val="00C12DB1"/>
    <w:rsid w:val="00C14977"/>
    <w:rsid w:val="00C14A98"/>
    <w:rsid w:val="00C179FE"/>
    <w:rsid w:val="00C17BA2"/>
    <w:rsid w:val="00C2118A"/>
    <w:rsid w:val="00C41E99"/>
    <w:rsid w:val="00C4591B"/>
    <w:rsid w:val="00C50502"/>
    <w:rsid w:val="00C61381"/>
    <w:rsid w:val="00C6379D"/>
    <w:rsid w:val="00C63DC6"/>
    <w:rsid w:val="00C75A4F"/>
    <w:rsid w:val="00C835E5"/>
    <w:rsid w:val="00C83975"/>
    <w:rsid w:val="00C923A4"/>
    <w:rsid w:val="00C92A61"/>
    <w:rsid w:val="00C949DB"/>
    <w:rsid w:val="00C94D5B"/>
    <w:rsid w:val="00CA17DF"/>
    <w:rsid w:val="00CA19B0"/>
    <w:rsid w:val="00CA32B5"/>
    <w:rsid w:val="00CA439C"/>
    <w:rsid w:val="00CB04CE"/>
    <w:rsid w:val="00CB3668"/>
    <w:rsid w:val="00CB5AE3"/>
    <w:rsid w:val="00CB796F"/>
    <w:rsid w:val="00CC005C"/>
    <w:rsid w:val="00CE3254"/>
    <w:rsid w:val="00CF0EC2"/>
    <w:rsid w:val="00CF23FE"/>
    <w:rsid w:val="00CF302F"/>
    <w:rsid w:val="00CF4523"/>
    <w:rsid w:val="00D0132B"/>
    <w:rsid w:val="00D01CCB"/>
    <w:rsid w:val="00D05F66"/>
    <w:rsid w:val="00D06789"/>
    <w:rsid w:val="00D070E4"/>
    <w:rsid w:val="00D16A50"/>
    <w:rsid w:val="00D265BD"/>
    <w:rsid w:val="00D360E9"/>
    <w:rsid w:val="00D373CE"/>
    <w:rsid w:val="00D376A5"/>
    <w:rsid w:val="00D40CB3"/>
    <w:rsid w:val="00D415C4"/>
    <w:rsid w:val="00D431F0"/>
    <w:rsid w:val="00D50EE6"/>
    <w:rsid w:val="00D57809"/>
    <w:rsid w:val="00D6017A"/>
    <w:rsid w:val="00D678EA"/>
    <w:rsid w:val="00D67F6A"/>
    <w:rsid w:val="00D71551"/>
    <w:rsid w:val="00D747F2"/>
    <w:rsid w:val="00D74F69"/>
    <w:rsid w:val="00D75981"/>
    <w:rsid w:val="00D76A68"/>
    <w:rsid w:val="00D809DC"/>
    <w:rsid w:val="00D82BB2"/>
    <w:rsid w:val="00D848C7"/>
    <w:rsid w:val="00D84FD2"/>
    <w:rsid w:val="00D8514F"/>
    <w:rsid w:val="00D873C4"/>
    <w:rsid w:val="00D9254D"/>
    <w:rsid w:val="00D932B9"/>
    <w:rsid w:val="00D94977"/>
    <w:rsid w:val="00D97747"/>
    <w:rsid w:val="00DA10A3"/>
    <w:rsid w:val="00DA36BC"/>
    <w:rsid w:val="00DB58F7"/>
    <w:rsid w:val="00DC0BE8"/>
    <w:rsid w:val="00DC0E63"/>
    <w:rsid w:val="00DC1B1E"/>
    <w:rsid w:val="00DC36D2"/>
    <w:rsid w:val="00DC52D8"/>
    <w:rsid w:val="00DC7FEE"/>
    <w:rsid w:val="00DD3D81"/>
    <w:rsid w:val="00DD664A"/>
    <w:rsid w:val="00DE26AE"/>
    <w:rsid w:val="00DE4D4F"/>
    <w:rsid w:val="00DE52A8"/>
    <w:rsid w:val="00DE7A09"/>
    <w:rsid w:val="00DE7B07"/>
    <w:rsid w:val="00DF03AB"/>
    <w:rsid w:val="00E12530"/>
    <w:rsid w:val="00E22ABC"/>
    <w:rsid w:val="00E24E2B"/>
    <w:rsid w:val="00E26DA4"/>
    <w:rsid w:val="00E347F3"/>
    <w:rsid w:val="00E351B2"/>
    <w:rsid w:val="00E368F1"/>
    <w:rsid w:val="00E409FC"/>
    <w:rsid w:val="00E50761"/>
    <w:rsid w:val="00E53569"/>
    <w:rsid w:val="00E624EB"/>
    <w:rsid w:val="00E702CF"/>
    <w:rsid w:val="00E72B11"/>
    <w:rsid w:val="00E824F0"/>
    <w:rsid w:val="00E829FF"/>
    <w:rsid w:val="00E82A66"/>
    <w:rsid w:val="00E8327A"/>
    <w:rsid w:val="00E83B94"/>
    <w:rsid w:val="00E844C4"/>
    <w:rsid w:val="00E9102A"/>
    <w:rsid w:val="00E9325F"/>
    <w:rsid w:val="00E94AF3"/>
    <w:rsid w:val="00E97D4C"/>
    <w:rsid w:val="00EA2760"/>
    <w:rsid w:val="00EA2BA0"/>
    <w:rsid w:val="00EA2D1A"/>
    <w:rsid w:val="00EB06DF"/>
    <w:rsid w:val="00EB56F6"/>
    <w:rsid w:val="00EC20A1"/>
    <w:rsid w:val="00EC22C7"/>
    <w:rsid w:val="00EC2EA9"/>
    <w:rsid w:val="00EC430D"/>
    <w:rsid w:val="00EC48B7"/>
    <w:rsid w:val="00EC6129"/>
    <w:rsid w:val="00ED4E44"/>
    <w:rsid w:val="00EE4736"/>
    <w:rsid w:val="00EE5462"/>
    <w:rsid w:val="00EF3379"/>
    <w:rsid w:val="00EF6C5F"/>
    <w:rsid w:val="00F1156D"/>
    <w:rsid w:val="00F130B2"/>
    <w:rsid w:val="00F23663"/>
    <w:rsid w:val="00F314BD"/>
    <w:rsid w:val="00F3246D"/>
    <w:rsid w:val="00F338F0"/>
    <w:rsid w:val="00F339DB"/>
    <w:rsid w:val="00F42B46"/>
    <w:rsid w:val="00F44719"/>
    <w:rsid w:val="00F46191"/>
    <w:rsid w:val="00F4759A"/>
    <w:rsid w:val="00F51A36"/>
    <w:rsid w:val="00F61953"/>
    <w:rsid w:val="00F62A80"/>
    <w:rsid w:val="00F72AC2"/>
    <w:rsid w:val="00F740CC"/>
    <w:rsid w:val="00F74A09"/>
    <w:rsid w:val="00F80D87"/>
    <w:rsid w:val="00F855CC"/>
    <w:rsid w:val="00F86D70"/>
    <w:rsid w:val="00F94A8A"/>
    <w:rsid w:val="00F95C2F"/>
    <w:rsid w:val="00F97DA5"/>
    <w:rsid w:val="00FA0610"/>
    <w:rsid w:val="00FA09F1"/>
    <w:rsid w:val="00FA3723"/>
    <w:rsid w:val="00FA3DC1"/>
    <w:rsid w:val="00FA4192"/>
    <w:rsid w:val="00FA4E4B"/>
    <w:rsid w:val="00FB208E"/>
    <w:rsid w:val="00FC204A"/>
    <w:rsid w:val="00FC22D7"/>
    <w:rsid w:val="00FE0228"/>
    <w:rsid w:val="00FF073E"/>
    <w:rsid w:val="00FF75C2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1492953E"/>
  <w15:chartTrackingRefBased/>
  <w15:docId w15:val="{F865C36F-47F3-4603-B6F5-73F50086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15259"/>
    <w:pPr>
      <w:spacing w:line="300" w:lineRule="exact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4D02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B12F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B12F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B12F9"/>
  </w:style>
  <w:style w:type="paragraph" w:styleId="Listenabsatz">
    <w:name w:val="List Paragraph"/>
    <w:basedOn w:val="Standard"/>
    <w:uiPriority w:val="34"/>
    <w:qFormat/>
    <w:rsid w:val="00D373C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ttermittellabor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ttermittellabor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uttermittellabor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ttermittellabor.a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drea.kendler\Lokale%20Einstellungen\Temporary%20Internet%20Files\OLK20\Erhebungsblatt_Futteranalys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491DC-27C9-4A47-9008-B24B87CF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Erhebungsblatt_Futteranalyse</Template>
  <TotalTime>0</TotalTime>
  <Pages>1</Pages>
  <Words>711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5181</CharactersWithSpaces>
  <SharedDoc>false</SharedDoc>
  <HLinks>
    <vt:vector size="18" baseType="variant">
      <vt:variant>
        <vt:i4>1179654</vt:i4>
      </vt:variant>
      <vt:variant>
        <vt:i4>123</vt:i4>
      </vt:variant>
      <vt:variant>
        <vt:i4>0</vt:i4>
      </vt:variant>
      <vt:variant>
        <vt:i4>5</vt:i4>
      </vt:variant>
      <vt:variant>
        <vt:lpwstr>http://www.futtermittellabor.at/</vt:lpwstr>
      </vt:variant>
      <vt:variant>
        <vt:lpwstr/>
      </vt:variant>
      <vt:variant>
        <vt:i4>1179654</vt:i4>
      </vt:variant>
      <vt:variant>
        <vt:i4>51</vt:i4>
      </vt:variant>
      <vt:variant>
        <vt:i4>0</vt:i4>
      </vt:variant>
      <vt:variant>
        <vt:i4>5</vt:i4>
      </vt:variant>
      <vt:variant>
        <vt:lpwstr>http://www.futtermittellabor.at/</vt:lpwstr>
      </vt:variant>
      <vt:variant>
        <vt:lpwstr/>
      </vt:variant>
      <vt:variant>
        <vt:i4>1179654</vt:i4>
      </vt:variant>
      <vt:variant>
        <vt:i4>0</vt:i4>
      </vt:variant>
      <vt:variant>
        <vt:i4>0</vt:i4>
      </vt:variant>
      <vt:variant>
        <vt:i4>5</vt:i4>
      </vt:variant>
      <vt:variant>
        <vt:lpwstr>http://www.futtermittellabor.at/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Andrea.Kendler</dc:creator>
  <cp:keywords/>
  <cp:lastModifiedBy>Stögmüller Gerald (LK NÖ)</cp:lastModifiedBy>
  <cp:revision>18</cp:revision>
  <cp:lastPrinted>2025-05-14T09:36:00Z</cp:lastPrinted>
  <dcterms:created xsi:type="dcterms:W3CDTF">2026-07-06T06:07:00Z</dcterms:created>
  <dcterms:modified xsi:type="dcterms:W3CDTF">2026-07-06T12:18:00Z</dcterms:modified>
</cp:coreProperties>
</file>